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1B9C" w14:textId="172BD6B1" w:rsidR="002B3561" w:rsidRDefault="00113C81" w:rsidP="008E325A">
      <w:pPr>
        <w:spacing w:after="1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Betonstein</w:t>
      </w:r>
      <w:r w:rsidR="00E2453B">
        <w:rPr>
          <w:rFonts w:asciiTheme="minorHAnsi" w:hAnsiTheme="minorHAnsi"/>
          <w:b/>
          <w:sz w:val="28"/>
          <w:szCs w:val="28"/>
        </w:rPr>
        <w:t>-Rechteckp</w:t>
      </w:r>
      <w:r w:rsidR="00080065">
        <w:rPr>
          <w:rFonts w:asciiTheme="minorHAnsi" w:hAnsiTheme="minorHAnsi"/>
          <w:b/>
          <w:sz w:val="28"/>
          <w:szCs w:val="28"/>
        </w:rPr>
        <w:t>alisade</w:t>
      </w:r>
      <w:r w:rsidR="00E47D7E">
        <w:rPr>
          <w:rFonts w:asciiTheme="minorHAnsi" w:hAnsiTheme="minorHAnsi"/>
          <w:b/>
          <w:sz w:val="28"/>
          <w:szCs w:val="28"/>
        </w:rPr>
        <w:t xml:space="preserve"> </w:t>
      </w:r>
      <w:r w:rsidR="00512690">
        <w:rPr>
          <w:rFonts w:asciiTheme="minorHAnsi" w:hAnsiTheme="minorHAnsi"/>
          <w:b/>
          <w:sz w:val="28"/>
          <w:szCs w:val="28"/>
        </w:rPr>
        <w:t>Piazza</w:t>
      </w:r>
    </w:p>
    <w:p w14:paraId="0F15F249" w14:textId="77777777" w:rsidR="008E325A" w:rsidRDefault="00427F6C" w:rsidP="00F73BA6">
      <w:pPr>
        <w:spacing w:after="120"/>
        <w:rPr>
          <w:rFonts w:asciiTheme="minorHAnsi" w:hAnsiTheme="minorHAnsi"/>
          <w:b/>
          <w:sz w:val="24"/>
          <w:szCs w:val="22"/>
          <w:shd w:val="clear" w:color="auto" w:fill="D9D9D9" w:themeFill="background1" w:themeFillShade="D9"/>
        </w:rPr>
      </w:pPr>
      <w:r>
        <w:rPr>
          <w:rFonts w:asciiTheme="minorHAnsi" w:hAnsiTheme="minorHAnsi"/>
          <w:b/>
          <w:sz w:val="24"/>
          <w:szCs w:val="22"/>
          <w:shd w:val="clear" w:color="auto" w:fill="D9D9D9" w:themeFill="background1" w:themeFillShade="D9"/>
        </w:rPr>
        <w:pict w14:anchorId="6D3206E5">
          <v:rect id="_x0000_i1025" style="width:518.05pt;height:7.9pt" o:hrpct="990" o:hralign="center" o:hrstd="t" o:hr="t" fillcolor="#a0a0a0" stroked="f"/>
        </w:pict>
      </w:r>
    </w:p>
    <w:tbl>
      <w:tblPr>
        <w:tblW w:w="10440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60"/>
        <w:gridCol w:w="6080"/>
        <w:gridCol w:w="1070"/>
        <w:gridCol w:w="1216"/>
      </w:tblGrid>
      <w:tr w:rsidR="003B4636" w:rsidRPr="003B4636" w14:paraId="11F3F24A" w14:textId="77777777" w:rsidTr="00341333">
        <w:trPr>
          <w:trHeight w:val="29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A05A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Pos.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081A0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Menge</w:t>
            </w:r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9A44D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Leistungsbeschreibung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FB43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Preis</w:t>
            </w:r>
          </w:p>
        </w:tc>
      </w:tr>
      <w:tr w:rsidR="003B4636" w:rsidRPr="003B4636" w14:paraId="3D710A37" w14:textId="77777777" w:rsidTr="00341333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B62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12F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7AC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22B3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EP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F0EA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GP</w:t>
            </w:r>
          </w:p>
        </w:tc>
      </w:tr>
      <w:tr w:rsidR="003B4636" w:rsidRPr="003B4636" w14:paraId="384C0287" w14:textId="77777777" w:rsidTr="00341333">
        <w:trPr>
          <w:trHeight w:val="47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A537" w14:textId="77777777" w:rsidR="003B4636" w:rsidRPr="003B4636" w:rsidRDefault="00084EE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Titel: Pflasterarbeiten</w:t>
            </w:r>
          </w:p>
        </w:tc>
      </w:tr>
      <w:tr w:rsidR="003B4636" w:rsidRPr="005D6C7C" w14:paraId="1C8DF65A" w14:textId="77777777" w:rsidTr="00341333">
        <w:trPr>
          <w:trHeight w:val="416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9BCD3" w14:textId="77777777" w:rsidR="003B4636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1.0</w:t>
            </w:r>
          </w:p>
          <w:p w14:paraId="2B9DC4F1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E9926AB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46D5526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168634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CB577C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8C0F71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DD41979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CE23B48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E090A9B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BE8A0CB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66D665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DFBBBDF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D63308E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14A898F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38C01DA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D2FC5F0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CC95570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2DF8DF1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55531BD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61FBAD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A00D16B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C6EF134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72830FC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BEBE5E6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3DF84CB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0F62A3B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EBEBBAC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632B60F" w14:textId="77777777" w:rsidR="009B57B1" w:rsidRPr="005D6C7C" w:rsidRDefault="005942CF" w:rsidP="00950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</w:t>
            </w:r>
            <w:r w:rsidR="009B57B1"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</w:t>
            </w:r>
            <w:r w:rsidR="003413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F5D81" w14:textId="77777777" w:rsidR="003B4636" w:rsidRPr="005D6C7C" w:rsidRDefault="00C40832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permStart w:id="151353225" w:edGrp="everyone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</w:t>
            </w:r>
            <w:r w:rsidR="00A524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 lfm</w:t>
            </w:r>
            <w:r w:rsidR="003B4636"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ermEnd w:id="151353225"/>
          </w:p>
          <w:p w14:paraId="3B32E1AD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A086C16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275159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F689681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A629E2B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45AA028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3BECB6A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98E73C7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8FC8412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A6353CC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F9287DC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372D916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7FF1CDA" w14:textId="77777777" w:rsid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102946A" w14:textId="77777777" w:rsid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B046958" w14:textId="77777777" w:rsidR="005D6C7C" w:rsidRP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34A2FB6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0150B52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</w:t>
            </w:r>
          </w:p>
          <w:p w14:paraId="52601717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B62B714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5165F6C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6576DF3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321FA90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99646C0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524DE75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2771CDF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E9B8635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F786802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93AFCE0" w14:textId="77777777" w:rsidR="009B57B1" w:rsidRPr="005D6C7C" w:rsidRDefault="005D6C7C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</w:t>
            </w:r>
            <w:r w:rsidR="003413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</w:t>
            </w:r>
          </w:p>
          <w:p w14:paraId="670409CB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F8AAA8" w14:textId="77777777" w:rsidR="009B57B1" w:rsidRPr="005D6C7C" w:rsidRDefault="009B57B1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</w:t>
            </w:r>
          </w:p>
        </w:tc>
        <w:tc>
          <w:tcPr>
            <w:tcW w:w="6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7B6CF" w14:textId="4018E179" w:rsidR="00F864D9" w:rsidRPr="001802E3" w:rsidRDefault="00A5245B" w:rsidP="003B46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Einfassung aus Betonstein-</w:t>
            </w:r>
            <w:r w:rsidR="00E2453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Rechteck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palisaden</w:t>
            </w:r>
            <w:r w:rsidR="001D5D5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 xml:space="preserve"> herstellen</w:t>
            </w:r>
          </w:p>
          <w:p w14:paraId="68ED23D9" w14:textId="660DF128" w:rsidR="003B4636" w:rsidRDefault="00A5245B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Betonstein-</w:t>
            </w:r>
            <w:r w:rsidR="00E245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Rechteck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palisade</w:t>
            </w:r>
            <w:r w:rsidR="00EA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1-schichtig</w:t>
            </w:r>
            <w:r w:rsidR="00B22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mit ca. </w:t>
            </w:r>
            <w:r w:rsidR="009F00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10 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mm umlaufender Fase</w:t>
            </w:r>
            <w:r w:rsidR="000A068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2749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frei </w:t>
            </w:r>
            <w:r w:rsidR="00492C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Baustelle liefern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, lagern und</w:t>
            </w:r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unter Berücksichtigung der Einbauhinweise des Herstellers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versetzen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.</w:t>
            </w:r>
          </w:p>
          <w:p w14:paraId="6C853763" w14:textId="3D13A982" w:rsidR="00492C96" w:rsidRDefault="00F85C27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Rechteckpalisade</w:t>
            </w:r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gemäß der DIN EN 13198 Straßenmöbel und Gestaltungselemente</w:t>
            </w:r>
          </w:p>
          <w:p w14:paraId="4DAABEF6" w14:textId="07D6543B"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Qualität: </w:t>
            </w:r>
            <w:r w:rsidR="00F722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gemäß DIN EN 13198</w:t>
            </w:r>
          </w:p>
          <w:p w14:paraId="269E0335" w14:textId="77777777" w:rsidR="008C5078" w:rsidRDefault="004D54C2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Höhe</w:t>
            </w:r>
            <w:permStart w:id="1358054242" w:edGrp="everyone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: _________</w:t>
            </w:r>
            <w:permEnd w:id="1358054242"/>
          </w:p>
          <w:p w14:paraId="16EDC82C" w14:textId="529D1925"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Farbe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: </w:t>
            </w:r>
            <w:permStart w:id="911222370" w:edGrp="everyone"/>
            <w:r w:rsidR="00D976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: _________</w:t>
            </w:r>
            <w:permEnd w:id="911222370"/>
          </w:p>
          <w:p w14:paraId="3B24F123" w14:textId="54516B1C" w:rsidR="00492C96" w:rsidRDefault="000A068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Oberfläche</w:t>
            </w:r>
            <w:r w:rsidR="00336D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1939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planmäßig eben</w:t>
            </w:r>
          </w:p>
          <w:p w14:paraId="1343AB8D" w14:textId="72FD0B42" w:rsidR="00A9028E" w:rsidRDefault="00DB6005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Rastermaß</w:t>
            </w:r>
            <w:r w:rsidR="00A95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:</w:t>
            </w:r>
            <w:r w:rsidR="001939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12x12 / 18x12 (Bedarf 8,33 / 5,55 St</w:t>
            </w:r>
            <w:r w:rsidR="00B6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k./lfm)</w:t>
            </w:r>
          </w:p>
          <w:p w14:paraId="2618FFEA" w14:textId="67791017" w:rsidR="005942CF" w:rsidRDefault="00922F52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Produkt: </w:t>
            </w:r>
            <w:r w:rsidR="005126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Piazza</w:t>
            </w:r>
            <w:r w:rsidR="00B6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</w:t>
            </w:r>
            <w:r w:rsidR="00741F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Palisade</w:t>
            </w:r>
            <w:r w:rsidR="001820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5942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   </w:t>
            </w:r>
          </w:p>
          <w:p w14:paraId="281E769F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Hersteller: BWL Betonwerk Linden GmbH&amp;Co.KG</w:t>
            </w:r>
          </w:p>
          <w:p w14:paraId="33B97799" w14:textId="77777777" w:rsidR="009C1200" w:rsidRDefault="005942CF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        </w:t>
            </w:r>
            <w:r w:rsidR="009C12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Werkstr. 2</w:t>
            </w:r>
          </w:p>
          <w:p w14:paraId="6D2DE725" w14:textId="77777777" w:rsidR="009C1200" w:rsidRDefault="005942CF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        </w:t>
            </w:r>
            <w:r w:rsidR="009C12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84332 Hebertsfelden</w:t>
            </w:r>
          </w:p>
          <w:p w14:paraId="150969FC" w14:textId="77777777" w:rsidR="00F864D9" w:rsidRDefault="00F864D9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5339F9F" w14:textId="77777777" w:rsidR="00FF06E4" w:rsidRDefault="008F791A" w:rsidP="00594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Betonsteinpalisade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fachgerecht 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unter Einhaltung der Einbauhinweise des Herstellers auf ein Streifenfundament aus Beton C12/15, Dicke mindestens 20 cm, nach Angaben der Bauleitung höh</w:t>
            </w:r>
            <w:r w:rsidR="001728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en- und fluchtgerecht versetzen, d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ie Einbautiefe sollte dabei ca. 1/3 der Palisadenhöhe betragen.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14:paraId="487F5DA5" w14:textId="77777777" w:rsidR="00172840" w:rsidRDefault="00594D29" w:rsidP="00594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Das Betonfundament ist als beids</w:t>
            </w:r>
            <w:r w:rsidR="001728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eitige Rückenstütze auszubilden, z</w:t>
            </w:r>
            <w:r w:rsidR="00FF06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ur Ableitung von Oberflächenwasser ist am Fuße des Streifenfundaments eine Drainageleitung hinter den Palisaden vorzusehen.</w:t>
            </w:r>
            <w:r w:rsidR="00437C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14:paraId="347A2A6E" w14:textId="1E13C956" w:rsidR="00F7223E" w:rsidRDefault="006227F6" w:rsidP="00594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Die Hinterfüllung erfolgt aus einem nicht bindigem und sickerfähigem Material, welches lagenweise einzubringen und mit geeignetem Gerät lagenweise zu ver</w:t>
            </w:r>
            <w:r w:rsidR="00FF06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dichten ist. An der Rückseite der Palisaden ist bei Anfüllung zum Schutz gegen Feuchtigkeit eine geeignete Dichtungsbahn einzubauen</w:t>
            </w:r>
            <w:r w:rsidR="001728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.</w:t>
            </w:r>
          </w:p>
          <w:p w14:paraId="61550173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_______________________________________________________</w:t>
            </w:r>
            <w:r w:rsidR="00B730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</w:t>
            </w:r>
          </w:p>
          <w:p w14:paraId="15257B50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</w:t>
            </w:r>
          </w:p>
          <w:p w14:paraId="59F85A11" w14:textId="77777777" w:rsidR="00341333" w:rsidRDefault="00341333" w:rsidP="00341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6125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de-DE"/>
              </w:rPr>
              <w:t>Zu beachten: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de-DE"/>
              </w:rPr>
              <w:t xml:space="preserve"> Dies ist eine unverbindliche Ausschreibungsempfehlung der BWL Betonwerk Linden GmbH&amp;Co.KG. Bitte prüfen Sie den Inhalt der Ausschreibungs-empfehlung vor Übernahme in Ihr Leistungsverzeichnis.</w:t>
            </w:r>
          </w:p>
          <w:p w14:paraId="27A42C3F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0424035" w14:textId="77777777" w:rsidR="003B4636" w:rsidRPr="003B4636" w:rsidRDefault="003B4636" w:rsidP="0086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A60A7E" w14:textId="77777777" w:rsidR="003B4636" w:rsidRPr="005D6C7C" w:rsidRDefault="003B463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4ED6A6D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318AB97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47BB172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8534A57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E57C2FA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7DF9C5A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87E16FE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844D022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2F19B97" w14:textId="77777777" w:rsidR="009C1200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14:paraId="69EAD7A1" w14:textId="77777777"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15F2B47" w14:textId="77777777"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B0C434B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07E81DE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48F199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9694D28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7C1B173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CC17246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449DE0A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0D81427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C89F2EF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339A1B4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4FD3900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180A134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EB4F719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F783E31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2F6BBE9" w14:textId="77777777" w:rsidR="00380B5D" w:rsidRDefault="00380B5D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E93B8E0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…………….</w:t>
            </w:r>
          </w:p>
          <w:p w14:paraId="64286468" w14:textId="77777777" w:rsidR="005D6C7C" w:rsidRPr="005D6C7C" w:rsidRDefault="0063186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</w:t>
            </w:r>
            <w:permStart w:id="1880170076" w:edGrp="everyone"/>
            <w:permEnd w:id="1880170076"/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0CD5C" w14:textId="77777777" w:rsidR="003B4636" w:rsidRPr="005D6C7C" w:rsidRDefault="003B463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  <w:p w14:paraId="3FF32B9F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EDD4D7F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AF30011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7565AA1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6DF8CC8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928BAA3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A8CBADC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3E953E1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9439CEE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1E82729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2331B6D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DAFDBAB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E8B1C5E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9CC2CA0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8D8ADDF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B93233F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6BBFC8F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4D4B72A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F83AF75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9EEF63D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F698118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D8A1DA7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6A088C1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7AB1BF9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A5CDA59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7317FB2" w14:textId="77777777" w:rsidR="00CB4845" w:rsidRDefault="00CB4845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permStart w:id="1263736651" w:edGrp="everyone"/>
            <w:permEnd w:id="1263736651"/>
          </w:p>
          <w:p w14:paraId="10FC90B4" w14:textId="77777777"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…………………</w:t>
            </w:r>
          </w:p>
          <w:p w14:paraId="44481658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____________</w:t>
            </w:r>
          </w:p>
        </w:tc>
      </w:tr>
      <w:tr w:rsidR="003B4636" w:rsidRPr="005D6C7C" w14:paraId="58B7D736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0A00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720E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51B6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8F2B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44E9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47DE5711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82316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6CF1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4A0B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67F1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79EA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44456D13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EFE5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F4CC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168F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4196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E75AF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76FEFF8B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65C14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72D8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9773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F7296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BDD20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6E5B1323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E7F7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DD25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A93E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9693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69B2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5B2F66D1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A1C1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4EAF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7A1B6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386A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09B36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27EF5A9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8580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631A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AB79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F20E5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D34C9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4FC9CCDB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32AC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D4B6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331F0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9997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07EB6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583196E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4C50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669D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82D7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4CA1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A372A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E816CAF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35C44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653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3820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00B24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3C5A0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630A405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33C1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4C88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E714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DC45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2BD2F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615A71A9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1158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3C15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D3CFD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97E9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A480A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749E9C78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74BE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842F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D302F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E2EA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F88C5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7FD12F2D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59C9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3F93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B54BF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EE09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B5D25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18FAE330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BDBB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9CE6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F4E9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680D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8D832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59BF2F1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A670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E5E8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DB19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1F4E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DD54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</w:tbl>
    <w:p w14:paraId="6AC3BB79" w14:textId="77777777" w:rsidR="0086125A" w:rsidRPr="00764D48" w:rsidRDefault="0086125A" w:rsidP="0086125A">
      <w:pPr>
        <w:spacing w:after="120"/>
        <w:rPr>
          <w:rFonts w:asciiTheme="minorHAnsi" w:hAnsiTheme="minorHAnsi"/>
          <w:b/>
          <w:sz w:val="18"/>
          <w:szCs w:val="18"/>
          <w:u w:val="single"/>
        </w:rPr>
      </w:pPr>
      <w:r w:rsidRPr="00764D48">
        <w:rPr>
          <w:rFonts w:asciiTheme="minorHAnsi" w:hAnsiTheme="minorHAnsi"/>
          <w:b/>
          <w:sz w:val="18"/>
          <w:szCs w:val="18"/>
          <w:u w:val="single"/>
        </w:rPr>
        <w:t>Zusätzliche Produktinformationen für den Ausschreibenden.</w:t>
      </w:r>
    </w:p>
    <w:p w14:paraId="71FC0C70" w14:textId="2EC63A76" w:rsidR="0086125A" w:rsidRDefault="0086125A" w:rsidP="0086125A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Folgend</w:t>
      </w:r>
      <w:r w:rsidR="000750E0">
        <w:rPr>
          <w:rFonts w:asciiTheme="minorHAnsi" w:hAnsiTheme="minorHAnsi"/>
          <w:sz w:val="18"/>
          <w:szCs w:val="18"/>
        </w:rPr>
        <w:t xml:space="preserve">e Größen und Farben sind erhältlich. Bitte mit der aktuell gültigen Preisliste oder unter </w:t>
      </w:r>
      <w:hyperlink r:id="rId7" w:history="1">
        <w:r w:rsidR="000750E0" w:rsidRPr="009C7697">
          <w:rPr>
            <w:rStyle w:val="Hyperlink"/>
            <w:rFonts w:asciiTheme="minorHAnsi" w:hAnsiTheme="minorHAnsi"/>
            <w:sz w:val="18"/>
            <w:szCs w:val="18"/>
          </w:rPr>
          <w:t>www.linden-beton.de</w:t>
        </w:r>
      </w:hyperlink>
      <w:r w:rsidR="000750E0">
        <w:rPr>
          <w:rFonts w:asciiTheme="minorHAnsi" w:hAnsiTheme="minorHAnsi"/>
          <w:sz w:val="18"/>
          <w:szCs w:val="18"/>
        </w:rPr>
        <w:t xml:space="preserve"> vergleichen.</w:t>
      </w:r>
    </w:p>
    <w:p w14:paraId="6D760BB6" w14:textId="77777777" w:rsidR="00FA6AA7" w:rsidRPr="00764D48" w:rsidRDefault="008F791A" w:rsidP="00FA6AA7">
      <w:pPr>
        <w:spacing w:after="120"/>
        <w:rPr>
          <w:rFonts w:asciiTheme="minorHAnsi" w:hAnsiTheme="minorHAnsi"/>
          <w:b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  <w:u w:val="single"/>
        </w:rPr>
        <w:t>Steinhöhen:</w:t>
      </w:r>
    </w:p>
    <w:p w14:paraId="64AC3C07" w14:textId="7AE9A9EC" w:rsidR="005D5097" w:rsidRDefault="00B651C4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400</w:t>
      </w:r>
      <w:r w:rsidR="00780C00">
        <w:rPr>
          <w:rFonts w:asciiTheme="minorHAnsi" w:hAnsiTheme="minorHAnsi"/>
          <w:sz w:val="18"/>
          <w:szCs w:val="18"/>
        </w:rPr>
        <w:t xml:space="preserve"> mm, 600 mm</w:t>
      </w:r>
      <w:r w:rsidR="008F791A">
        <w:rPr>
          <w:rFonts w:asciiTheme="minorHAnsi" w:hAnsiTheme="minorHAnsi"/>
          <w:sz w:val="18"/>
          <w:szCs w:val="18"/>
        </w:rPr>
        <w:t xml:space="preserve">, </w:t>
      </w:r>
      <w:r w:rsidR="009F5F3F">
        <w:rPr>
          <w:rFonts w:asciiTheme="minorHAnsi" w:hAnsiTheme="minorHAnsi"/>
          <w:sz w:val="18"/>
          <w:szCs w:val="18"/>
        </w:rPr>
        <w:t>900</w:t>
      </w:r>
      <w:r w:rsidR="00780C00">
        <w:rPr>
          <w:rFonts w:asciiTheme="minorHAnsi" w:hAnsiTheme="minorHAnsi"/>
          <w:sz w:val="18"/>
          <w:szCs w:val="18"/>
        </w:rPr>
        <w:t xml:space="preserve"> mm</w:t>
      </w:r>
      <w:r>
        <w:rPr>
          <w:rFonts w:asciiTheme="minorHAnsi" w:hAnsiTheme="minorHAnsi"/>
          <w:sz w:val="18"/>
          <w:szCs w:val="18"/>
        </w:rPr>
        <w:t xml:space="preserve">, 1.000 mm, 1.200 mm, </w:t>
      </w:r>
      <w:r w:rsidR="00CD6FBF">
        <w:rPr>
          <w:rFonts w:asciiTheme="minorHAnsi" w:hAnsiTheme="minorHAnsi"/>
          <w:sz w:val="18"/>
          <w:szCs w:val="18"/>
        </w:rPr>
        <w:t>1.500 mm</w:t>
      </w:r>
      <w:r w:rsidR="00A976E6">
        <w:rPr>
          <w:rFonts w:asciiTheme="minorHAnsi" w:hAnsiTheme="minorHAnsi"/>
          <w:sz w:val="18"/>
          <w:szCs w:val="18"/>
        </w:rPr>
        <w:t xml:space="preserve"> </w:t>
      </w:r>
      <w:r w:rsidR="008F791A">
        <w:rPr>
          <w:rFonts w:asciiTheme="minorHAnsi" w:hAnsiTheme="minorHAnsi"/>
          <w:sz w:val="18"/>
          <w:szCs w:val="18"/>
        </w:rPr>
        <w:t>(+/-10mm)</w:t>
      </w:r>
    </w:p>
    <w:p w14:paraId="3E87BC93" w14:textId="77777777" w:rsidR="0052670D" w:rsidRDefault="0052670D" w:rsidP="0052670D">
      <w:pPr>
        <w:spacing w:after="120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ab/>
      </w:r>
      <w:r w:rsidR="00780C00">
        <w:rPr>
          <w:rFonts w:asciiTheme="minorHAnsi" w:hAnsiTheme="minorHAnsi"/>
          <w:sz w:val="18"/>
          <w:szCs w:val="18"/>
        </w:rPr>
        <w:tab/>
      </w:r>
      <w:r w:rsidRPr="00FA6AA7">
        <w:rPr>
          <w:rFonts w:asciiTheme="minorHAnsi" w:hAnsiTheme="minorHAnsi"/>
          <w:sz w:val="18"/>
          <w:szCs w:val="18"/>
          <w:u w:val="single"/>
        </w:rPr>
        <w:t>Rastermaß</w:t>
      </w:r>
      <w:r>
        <w:rPr>
          <w:rFonts w:asciiTheme="minorHAnsi" w:hAnsiTheme="minorHAnsi"/>
          <w:sz w:val="18"/>
          <w:szCs w:val="18"/>
          <w:u w:val="single"/>
        </w:rPr>
        <w:t>e</w:t>
      </w:r>
      <w:r w:rsidRPr="00FA6AA7">
        <w:rPr>
          <w:rFonts w:asciiTheme="minorHAnsi" w:hAnsiTheme="minorHAnsi"/>
          <w:sz w:val="18"/>
          <w:szCs w:val="18"/>
          <w:u w:val="single"/>
        </w:rPr>
        <w:tab/>
      </w:r>
      <w:r w:rsidRPr="00FA6AA7">
        <w:rPr>
          <w:rFonts w:asciiTheme="minorHAnsi" w:hAnsiTheme="minorHAnsi"/>
          <w:sz w:val="18"/>
          <w:szCs w:val="18"/>
          <w:u w:val="single"/>
        </w:rPr>
        <w:tab/>
        <w:t>Nennmaß</w:t>
      </w:r>
    </w:p>
    <w:p w14:paraId="785A19AF" w14:textId="3369577B" w:rsidR="0052670D" w:rsidRDefault="00780C00" w:rsidP="0052670D">
      <w:pPr>
        <w:spacing w:after="120"/>
        <w:rPr>
          <w:rFonts w:asciiTheme="minorHAnsi" w:hAnsiTheme="minorHAnsi"/>
          <w:sz w:val="18"/>
          <w:szCs w:val="18"/>
        </w:rPr>
      </w:pPr>
      <w:r w:rsidRPr="00780C00">
        <w:rPr>
          <w:rFonts w:asciiTheme="minorHAnsi" w:hAnsiTheme="minorHAnsi"/>
          <w:b/>
          <w:sz w:val="18"/>
          <w:szCs w:val="18"/>
          <w:u w:val="single"/>
        </w:rPr>
        <w:t>Gesamtbreite</w:t>
      </w:r>
      <w:r>
        <w:rPr>
          <w:rFonts w:asciiTheme="minorHAnsi" w:hAnsiTheme="minorHAnsi"/>
          <w:sz w:val="18"/>
          <w:szCs w:val="18"/>
        </w:rPr>
        <w:t>:</w:t>
      </w:r>
      <w:r w:rsidR="00A95356">
        <w:rPr>
          <w:rFonts w:asciiTheme="minorHAnsi" w:hAnsiTheme="minorHAnsi"/>
          <w:sz w:val="18"/>
          <w:szCs w:val="18"/>
        </w:rPr>
        <w:tab/>
      </w:r>
      <w:r w:rsidR="00CD6FBF">
        <w:rPr>
          <w:rFonts w:asciiTheme="minorHAnsi" w:hAnsiTheme="minorHAnsi"/>
          <w:sz w:val="18"/>
          <w:szCs w:val="18"/>
        </w:rPr>
        <w:t xml:space="preserve">12 </w:t>
      </w:r>
      <w:r>
        <w:rPr>
          <w:rFonts w:asciiTheme="minorHAnsi" w:hAnsiTheme="minorHAnsi"/>
          <w:sz w:val="18"/>
          <w:szCs w:val="18"/>
        </w:rPr>
        <w:t>cm</w:t>
      </w:r>
      <w:r w:rsidR="00B4154E">
        <w:rPr>
          <w:rFonts w:asciiTheme="minorHAnsi" w:hAnsiTheme="minorHAnsi"/>
          <w:sz w:val="18"/>
          <w:szCs w:val="18"/>
        </w:rPr>
        <w:t xml:space="preserve"> </w:t>
      </w:r>
      <w:r w:rsidR="00382A67">
        <w:rPr>
          <w:rFonts w:asciiTheme="minorHAnsi" w:hAnsiTheme="minorHAnsi"/>
          <w:sz w:val="18"/>
          <w:szCs w:val="18"/>
        </w:rPr>
        <w:t>/</w:t>
      </w:r>
      <w:r w:rsidR="00B4154E">
        <w:rPr>
          <w:rFonts w:asciiTheme="minorHAnsi" w:hAnsiTheme="minorHAnsi"/>
          <w:sz w:val="18"/>
          <w:szCs w:val="18"/>
        </w:rPr>
        <w:t xml:space="preserve"> 1</w:t>
      </w:r>
      <w:r w:rsidR="00CD6FBF">
        <w:rPr>
          <w:rFonts w:asciiTheme="minorHAnsi" w:hAnsiTheme="minorHAnsi"/>
          <w:sz w:val="18"/>
          <w:szCs w:val="18"/>
        </w:rPr>
        <w:t>8</w:t>
      </w:r>
      <w:r w:rsidR="00B4154E">
        <w:rPr>
          <w:rFonts w:asciiTheme="minorHAnsi" w:hAnsiTheme="minorHAnsi"/>
          <w:sz w:val="18"/>
          <w:szCs w:val="18"/>
        </w:rPr>
        <w:t xml:space="preserve"> </w:t>
      </w:r>
      <w:r w:rsidR="00382A67">
        <w:rPr>
          <w:rFonts w:asciiTheme="minorHAnsi" w:hAnsiTheme="minorHAnsi"/>
          <w:sz w:val="18"/>
          <w:szCs w:val="18"/>
        </w:rPr>
        <w:t>cm</w:t>
      </w:r>
      <w:r w:rsidR="00380B5D">
        <w:rPr>
          <w:rFonts w:asciiTheme="minorHAnsi" w:hAnsiTheme="minorHAnsi"/>
          <w:sz w:val="18"/>
          <w:szCs w:val="18"/>
        </w:rPr>
        <w:tab/>
      </w:r>
      <w:r w:rsidR="00382A67">
        <w:rPr>
          <w:rFonts w:asciiTheme="minorHAnsi" w:hAnsiTheme="minorHAnsi"/>
          <w:sz w:val="18"/>
          <w:szCs w:val="18"/>
        </w:rPr>
        <w:tab/>
      </w:r>
      <w:r w:rsidR="00CF3086">
        <w:rPr>
          <w:rFonts w:asciiTheme="minorHAnsi" w:hAnsiTheme="minorHAnsi"/>
          <w:sz w:val="18"/>
          <w:szCs w:val="18"/>
        </w:rPr>
        <w:t>1</w:t>
      </w:r>
      <w:r w:rsidR="00CD6FBF">
        <w:rPr>
          <w:rFonts w:asciiTheme="minorHAnsi" w:hAnsiTheme="minorHAnsi"/>
          <w:sz w:val="18"/>
          <w:szCs w:val="18"/>
        </w:rPr>
        <w:t>20</w:t>
      </w:r>
      <w:r w:rsidR="00CF3086">
        <w:rPr>
          <w:rFonts w:asciiTheme="minorHAnsi" w:hAnsiTheme="minorHAnsi"/>
          <w:sz w:val="18"/>
          <w:szCs w:val="18"/>
        </w:rPr>
        <w:t>mm / 1</w:t>
      </w:r>
      <w:r w:rsidR="00427F6C">
        <w:rPr>
          <w:rFonts w:asciiTheme="minorHAnsi" w:hAnsiTheme="minorHAnsi"/>
          <w:sz w:val="18"/>
          <w:szCs w:val="18"/>
        </w:rPr>
        <w:t>80</w:t>
      </w:r>
      <w:r w:rsidR="00CF3086">
        <w:rPr>
          <w:rFonts w:asciiTheme="minorHAnsi" w:hAnsiTheme="minorHAnsi"/>
          <w:sz w:val="18"/>
          <w:szCs w:val="18"/>
        </w:rPr>
        <w:t xml:space="preserve"> mm</w:t>
      </w:r>
      <w:r>
        <w:rPr>
          <w:rFonts w:asciiTheme="minorHAnsi" w:hAnsiTheme="minorHAnsi"/>
          <w:sz w:val="18"/>
          <w:szCs w:val="18"/>
        </w:rPr>
        <w:t xml:space="preserve"> (+/-5 mm)</w:t>
      </w:r>
    </w:p>
    <w:p w14:paraId="7180E32A" w14:textId="4B783C0C" w:rsidR="00A61350" w:rsidRPr="00860302" w:rsidRDefault="00780C00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u w:val="single"/>
        </w:rPr>
        <w:t>Farbe:</w:t>
      </w:r>
      <w:r w:rsidR="00427F6C">
        <w:rPr>
          <w:rFonts w:asciiTheme="minorHAnsi" w:hAnsiTheme="minorHAnsi"/>
          <w:b/>
          <w:sz w:val="18"/>
          <w:szCs w:val="18"/>
        </w:rPr>
        <w:tab/>
      </w:r>
      <w:r w:rsidR="00427F6C">
        <w:rPr>
          <w:rFonts w:asciiTheme="minorHAnsi" w:hAnsiTheme="minorHAnsi"/>
          <w:b/>
          <w:sz w:val="18"/>
          <w:szCs w:val="18"/>
        </w:rPr>
        <w:tab/>
      </w:r>
      <w:r w:rsidR="00427F6C">
        <w:rPr>
          <w:rFonts w:asciiTheme="minorHAnsi" w:hAnsiTheme="minorHAnsi"/>
          <w:bCs/>
          <w:sz w:val="18"/>
          <w:szCs w:val="18"/>
        </w:rPr>
        <w:t>grau, diamantweiß, kobaltschwarz, silber</w:t>
      </w:r>
      <w:r w:rsidR="00860302">
        <w:rPr>
          <w:rFonts w:asciiTheme="minorHAnsi" w:hAnsiTheme="minorHAnsi"/>
          <w:sz w:val="18"/>
          <w:szCs w:val="18"/>
        </w:rPr>
        <w:tab/>
      </w:r>
      <w:r w:rsidR="00860302">
        <w:rPr>
          <w:rFonts w:asciiTheme="minorHAnsi" w:hAnsiTheme="minorHAnsi"/>
          <w:sz w:val="18"/>
          <w:szCs w:val="18"/>
        </w:rPr>
        <w:tab/>
      </w:r>
    </w:p>
    <w:p w14:paraId="7897A8C2" w14:textId="63C7ADCB" w:rsidR="002B3561" w:rsidRPr="00860302" w:rsidRDefault="002B3561" w:rsidP="00860302">
      <w:pPr>
        <w:spacing w:after="120"/>
        <w:ind w:left="708" w:firstLine="708"/>
        <w:rPr>
          <w:rFonts w:asciiTheme="minorHAnsi" w:hAnsiTheme="minorHAnsi"/>
          <w:b/>
          <w:sz w:val="18"/>
          <w:szCs w:val="18"/>
          <w:u w:val="single"/>
        </w:rPr>
      </w:pPr>
      <w:permStart w:id="2086535957" w:edGrp="everyone"/>
      <w:permEnd w:id="2086535957"/>
    </w:p>
    <w:sectPr w:rsidR="002B3561" w:rsidRPr="00860302" w:rsidSect="002B356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CF91" w14:textId="77777777" w:rsidR="00CC1664" w:rsidRDefault="00CC1664" w:rsidP="002B3561">
      <w:pPr>
        <w:spacing w:after="0" w:line="240" w:lineRule="auto"/>
      </w:pPr>
      <w:r>
        <w:separator/>
      </w:r>
    </w:p>
  </w:endnote>
  <w:endnote w:type="continuationSeparator" w:id="0">
    <w:p w14:paraId="0C8F8D70" w14:textId="77777777" w:rsidR="00CC1664" w:rsidRDefault="00CC1664" w:rsidP="002B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758D" w14:textId="77777777" w:rsidR="00CC1664" w:rsidRDefault="00CC1664" w:rsidP="002B3561">
      <w:pPr>
        <w:spacing w:after="0" w:line="240" w:lineRule="auto"/>
      </w:pPr>
      <w:r>
        <w:separator/>
      </w:r>
    </w:p>
  </w:footnote>
  <w:footnote w:type="continuationSeparator" w:id="0">
    <w:p w14:paraId="233B3D39" w14:textId="77777777" w:rsidR="00CC1664" w:rsidRDefault="00CC1664" w:rsidP="002B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AA9B" w14:textId="77777777" w:rsidR="00A61350" w:rsidRDefault="00427F6C" w:rsidP="005423A3">
    <w:pPr>
      <w:spacing w:after="0" w:line="240" w:lineRule="auto"/>
      <w:ind w:left="7082"/>
      <w:contextualSpacing/>
      <w:rPr>
        <w:rFonts w:asciiTheme="minorHAnsi" w:hAnsiTheme="minorHAnsi"/>
      </w:rPr>
    </w:pPr>
    <w:r>
      <w:rPr>
        <w:rFonts w:asciiTheme="minorHAnsi" w:hAnsiTheme="minorHAnsi"/>
        <w:noProof/>
      </w:rPr>
      <w:pict w14:anchorId="70FA922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.3pt;margin-top:12.9pt;width:209.25pt;height:39.65pt;z-index:251660288;mso-width-percent:400;mso-height-percent:200;mso-width-percent:400;mso-height-percent:200;mso-width-relative:margin;mso-height-relative:margin" stroked="f">
          <v:textbox style="mso-fit-shape-to-text:t">
            <w:txbxContent>
              <w:p w14:paraId="14E5F8A3" w14:textId="77777777" w:rsidR="00A61350" w:rsidRPr="000521B1" w:rsidRDefault="00A61350">
                <w:pPr>
                  <w:rPr>
                    <w:rFonts w:asciiTheme="minorHAnsi" w:hAnsiTheme="minorHAnsi"/>
                    <w:b/>
                    <w:sz w:val="32"/>
                    <w:szCs w:val="32"/>
                  </w:rPr>
                </w:pPr>
                <w:r w:rsidRPr="000521B1">
                  <w:rPr>
                    <w:rFonts w:asciiTheme="minorHAnsi" w:hAnsiTheme="minorHAnsi"/>
                    <w:b/>
                    <w:sz w:val="32"/>
                    <w:szCs w:val="32"/>
                  </w:rPr>
                  <w:t>Ausschreibungsempfehlung</w:t>
                </w:r>
              </w:p>
            </w:txbxContent>
          </v:textbox>
        </v:shape>
      </w:pict>
    </w:r>
    <w:r w:rsidR="00A61350">
      <w:rPr>
        <w:rFonts w:asciiTheme="minorHAnsi" w:hAnsiTheme="minorHAnsi"/>
        <w:noProof/>
        <w:lang w:eastAsia="de-DE"/>
      </w:rPr>
      <w:drawing>
        <wp:inline distT="0" distB="0" distL="0" distR="0" wp14:anchorId="57C5C97E" wp14:editId="59CFD332">
          <wp:extent cx="932348" cy="439598"/>
          <wp:effectExtent l="19050" t="0" r="1102" b="0"/>
          <wp:docPr id="4" name="Grafik 3" descr="BWL_Logo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L_Logo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081" cy="442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AB08F3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BWL Betonwerk Linden GmbH &amp; Co.KG</w:t>
    </w:r>
  </w:p>
  <w:p w14:paraId="4F8329DE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Werkstr. 2</w:t>
    </w:r>
  </w:p>
  <w:p w14:paraId="75EA1072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84332 Hebertsfelden</w:t>
    </w:r>
  </w:p>
  <w:p w14:paraId="2F85EDB6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Tel. +49 8721 706-0</w:t>
    </w:r>
  </w:p>
  <w:p w14:paraId="3FFD222E" w14:textId="77777777" w:rsidR="00A61350" w:rsidRDefault="00427F6C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hyperlink r:id="rId2" w:history="1">
      <w:r w:rsidR="00A61350" w:rsidRPr="009C7697">
        <w:rPr>
          <w:rStyle w:val="Hyperlink"/>
          <w:rFonts w:asciiTheme="minorHAnsi" w:hAnsiTheme="minorHAnsi"/>
          <w:sz w:val="12"/>
          <w:szCs w:val="12"/>
        </w:rPr>
        <w:t>www.linden-beton.de</w:t>
      </w:r>
    </w:hyperlink>
  </w:p>
  <w:p w14:paraId="6D1507FD" w14:textId="77777777" w:rsidR="00A61350" w:rsidRDefault="00A61350">
    <w:pPr>
      <w:pStyle w:val="Kopfzeile"/>
    </w:pPr>
  </w:p>
  <w:p w14:paraId="5AE06779" w14:textId="77777777" w:rsidR="00A61350" w:rsidRPr="002B3561" w:rsidRDefault="00A61350" w:rsidP="002B3561">
    <w:pPr>
      <w:pStyle w:val="Kopfzeile"/>
      <w:ind w:left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845"/>
    <w:rsid w:val="00012A20"/>
    <w:rsid w:val="00027E5C"/>
    <w:rsid w:val="00031D6C"/>
    <w:rsid w:val="00033206"/>
    <w:rsid w:val="00046686"/>
    <w:rsid w:val="000521B1"/>
    <w:rsid w:val="000750E0"/>
    <w:rsid w:val="00080065"/>
    <w:rsid w:val="00084EE0"/>
    <w:rsid w:val="000A0686"/>
    <w:rsid w:val="000A7551"/>
    <w:rsid w:val="000B591B"/>
    <w:rsid w:val="000C27E4"/>
    <w:rsid w:val="000C3333"/>
    <w:rsid w:val="00105D3F"/>
    <w:rsid w:val="00113C81"/>
    <w:rsid w:val="00166F46"/>
    <w:rsid w:val="00172840"/>
    <w:rsid w:val="0017520B"/>
    <w:rsid w:val="001802E3"/>
    <w:rsid w:val="00182058"/>
    <w:rsid w:val="0018580E"/>
    <w:rsid w:val="001874AE"/>
    <w:rsid w:val="00187E03"/>
    <w:rsid w:val="001939D3"/>
    <w:rsid w:val="001B3D56"/>
    <w:rsid w:val="001C3E9A"/>
    <w:rsid w:val="001C542F"/>
    <w:rsid w:val="001D1B0B"/>
    <w:rsid w:val="001D5D58"/>
    <w:rsid w:val="001E08C9"/>
    <w:rsid w:val="001F1CC7"/>
    <w:rsid w:val="0024036B"/>
    <w:rsid w:val="002626BE"/>
    <w:rsid w:val="00263BF2"/>
    <w:rsid w:val="0027497D"/>
    <w:rsid w:val="002B3561"/>
    <w:rsid w:val="00312E96"/>
    <w:rsid w:val="00336DBC"/>
    <w:rsid w:val="00341333"/>
    <w:rsid w:val="00361343"/>
    <w:rsid w:val="003712F9"/>
    <w:rsid w:val="00380B5D"/>
    <w:rsid w:val="003812C3"/>
    <w:rsid w:val="00382A43"/>
    <w:rsid w:val="00382A67"/>
    <w:rsid w:val="00386D56"/>
    <w:rsid w:val="003B34CD"/>
    <w:rsid w:val="003B4636"/>
    <w:rsid w:val="003C4570"/>
    <w:rsid w:val="003F5CC1"/>
    <w:rsid w:val="00427F6C"/>
    <w:rsid w:val="00437C7F"/>
    <w:rsid w:val="004629F2"/>
    <w:rsid w:val="00462D6D"/>
    <w:rsid w:val="00473B1A"/>
    <w:rsid w:val="00492C96"/>
    <w:rsid w:val="004A00F3"/>
    <w:rsid w:val="004D54C2"/>
    <w:rsid w:val="0050416D"/>
    <w:rsid w:val="00506529"/>
    <w:rsid w:val="00512690"/>
    <w:rsid w:val="00520B12"/>
    <w:rsid w:val="0052670D"/>
    <w:rsid w:val="005423A3"/>
    <w:rsid w:val="00543B17"/>
    <w:rsid w:val="005942CF"/>
    <w:rsid w:val="00594D29"/>
    <w:rsid w:val="005A6065"/>
    <w:rsid w:val="005D5097"/>
    <w:rsid w:val="005D6C7C"/>
    <w:rsid w:val="005F30CA"/>
    <w:rsid w:val="006227F6"/>
    <w:rsid w:val="0062346A"/>
    <w:rsid w:val="0063186C"/>
    <w:rsid w:val="00654CA9"/>
    <w:rsid w:val="006A423A"/>
    <w:rsid w:val="006A5434"/>
    <w:rsid w:val="006B1CAB"/>
    <w:rsid w:val="006E1323"/>
    <w:rsid w:val="006F1379"/>
    <w:rsid w:val="007154B2"/>
    <w:rsid w:val="00725284"/>
    <w:rsid w:val="00730C70"/>
    <w:rsid w:val="00741F2C"/>
    <w:rsid w:val="00751E90"/>
    <w:rsid w:val="007531A1"/>
    <w:rsid w:val="007608FC"/>
    <w:rsid w:val="00764D48"/>
    <w:rsid w:val="00780C00"/>
    <w:rsid w:val="0078206F"/>
    <w:rsid w:val="007961C6"/>
    <w:rsid w:val="007B2986"/>
    <w:rsid w:val="00810372"/>
    <w:rsid w:val="00860302"/>
    <w:rsid w:val="00860651"/>
    <w:rsid w:val="0086125A"/>
    <w:rsid w:val="0088570E"/>
    <w:rsid w:val="008B0DA5"/>
    <w:rsid w:val="008B5F9E"/>
    <w:rsid w:val="008C5078"/>
    <w:rsid w:val="008E066C"/>
    <w:rsid w:val="008E325A"/>
    <w:rsid w:val="008F40AB"/>
    <w:rsid w:val="008F791A"/>
    <w:rsid w:val="008F7E00"/>
    <w:rsid w:val="00922F52"/>
    <w:rsid w:val="0092622F"/>
    <w:rsid w:val="009268D1"/>
    <w:rsid w:val="009374E8"/>
    <w:rsid w:val="00950C1F"/>
    <w:rsid w:val="00962EF4"/>
    <w:rsid w:val="009A1B20"/>
    <w:rsid w:val="009B57B1"/>
    <w:rsid w:val="009B620A"/>
    <w:rsid w:val="009B7C17"/>
    <w:rsid w:val="009C1200"/>
    <w:rsid w:val="009D4A9E"/>
    <w:rsid w:val="009F00F4"/>
    <w:rsid w:val="009F5F3F"/>
    <w:rsid w:val="00A06DCB"/>
    <w:rsid w:val="00A5245B"/>
    <w:rsid w:val="00A61350"/>
    <w:rsid w:val="00A615C8"/>
    <w:rsid w:val="00A9028E"/>
    <w:rsid w:val="00A95356"/>
    <w:rsid w:val="00A976E6"/>
    <w:rsid w:val="00AF4545"/>
    <w:rsid w:val="00AF6E9C"/>
    <w:rsid w:val="00B229D7"/>
    <w:rsid w:val="00B4154E"/>
    <w:rsid w:val="00B4522E"/>
    <w:rsid w:val="00B62E53"/>
    <w:rsid w:val="00B651C4"/>
    <w:rsid w:val="00B70AA9"/>
    <w:rsid w:val="00B73099"/>
    <w:rsid w:val="00B82AC1"/>
    <w:rsid w:val="00B955CD"/>
    <w:rsid w:val="00BB4BB7"/>
    <w:rsid w:val="00BB73F9"/>
    <w:rsid w:val="00BE5C71"/>
    <w:rsid w:val="00BF6B56"/>
    <w:rsid w:val="00C0506E"/>
    <w:rsid w:val="00C40832"/>
    <w:rsid w:val="00C43DF0"/>
    <w:rsid w:val="00C44A65"/>
    <w:rsid w:val="00C61C98"/>
    <w:rsid w:val="00C86B98"/>
    <w:rsid w:val="00CA2499"/>
    <w:rsid w:val="00CB4845"/>
    <w:rsid w:val="00CC1664"/>
    <w:rsid w:val="00CD6FBF"/>
    <w:rsid w:val="00CF3086"/>
    <w:rsid w:val="00D84346"/>
    <w:rsid w:val="00D844A4"/>
    <w:rsid w:val="00D976F0"/>
    <w:rsid w:val="00DB6005"/>
    <w:rsid w:val="00DB6785"/>
    <w:rsid w:val="00DD2525"/>
    <w:rsid w:val="00E003F1"/>
    <w:rsid w:val="00E2453B"/>
    <w:rsid w:val="00E47D7E"/>
    <w:rsid w:val="00E644DE"/>
    <w:rsid w:val="00E7293C"/>
    <w:rsid w:val="00EA1A70"/>
    <w:rsid w:val="00F1707E"/>
    <w:rsid w:val="00F206D1"/>
    <w:rsid w:val="00F24889"/>
    <w:rsid w:val="00F27F72"/>
    <w:rsid w:val="00F32904"/>
    <w:rsid w:val="00F3311E"/>
    <w:rsid w:val="00F56455"/>
    <w:rsid w:val="00F61FEC"/>
    <w:rsid w:val="00F7223E"/>
    <w:rsid w:val="00F73BA6"/>
    <w:rsid w:val="00F85C27"/>
    <w:rsid w:val="00F864D9"/>
    <w:rsid w:val="00FA11E9"/>
    <w:rsid w:val="00FA6AA7"/>
    <w:rsid w:val="00FB270B"/>
    <w:rsid w:val="00FC3F02"/>
    <w:rsid w:val="00FC7394"/>
    <w:rsid w:val="00FD25D2"/>
    <w:rsid w:val="00FD7594"/>
    <w:rsid w:val="00FE7169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EB6325"/>
  <w15:docId w15:val="{07154510-4CD4-4647-8D8F-5A908FD8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6"/>
        <w:szCs w:val="16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57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561"/>
    <w:pPr>
      <w:spacing w:after="0" w:line="240" w:lineRule="auto"/>
    </w:pPr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5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B3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3561"/>
  </w:style>
  <w:style w:type="paragraph" w:styleId="Fuzeile">
    <w:name w:val="footer"/>
    <w:basedOn w:val="Standard"/>
    <w:link w:val="FuzeileZchn"/>
    <w:uiPriority w:val="99"/>
    <w:semiHidden/>
    <w:unhideWhenUsed/>
    <w:rsid w:val="002B3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B3561"/>
  </w:style>
  <w:style w:type="character" w:styleId="Hyperlink">
    <w:name w:val="Hyperlink"/>
    <w:basedOn w:val="Absatz-Standardschriftart"/>
    <w:uiPriority w:val="99"/>
    <w:unhideWhenUsed/>
    <w:rsid w:val="00052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nden-beto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den-beton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omepage%20neu\Leistungsverzeichnisse\Leistungsverzeichnis%20Tegula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5245B-1660-4AAC-B6FD-B3D52030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Leistungsverzeichnis Tegula</Template>
  <TotalTime>0</TotalTime>
  <Pages>1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Rohrdorfer Zement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rkettl</dc:creator>
  <cp:lastModifiedBy>Mueller Wolfgang</cp:lastModifiedBy>
  <cp:revision>57</cp:revision>
  <cp:lastPrinted>2022-05-25T09:26:00Z</cp:lastPrinted>
  <dcterms:created xsi:type="dcterms:W3CDTF">2022-05-25T09:03:00Z</dcterms:created>
  <dcterms:modified xsi:type="dcterms:W3CDTF">2022-07-21T14:09:00Z</dcterms:modified>
</cp:coreProperties>
</file>