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1B9C" w14:textId="5B2A92D7" w:rsidR="002B3561" w:rsidRDefault="00113C81" w:rsidP="008E325A">
      <w:pPr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Betonstein</w:t>
      </w:r>
      <w:r w:rsidR="00E2453B">
        <w:rPr>
          <w:rFonts w:asciiTheme="minorHAnsi" w:hAnsiTheme="minorHAnsi"/>
          <w:b/>
          <w:sz w:val="28"/>
          <w:szCs w:val="28"/>
        </w:rPr>
        <w:t>-Rechteckp</w:t>
      </w:r>
      <w:r w:rsidR="00080065">
        <w:rPr>
          <w:rFonts w:asciiTheme="minorHAnsi" w:hAnsiTheme="minorHAnsi"/>
          <w:b/>
          <w:sz w:val="28"/>
          <w:szCs w:val="28"/>
        </w:rPr>
        <w:t>alisade</w:t>
      </w:r>
      <w:r w:rsidR="00E47D7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3812C3">
        <w:rPr>
          <w:rFonts w:asciiTheme="minorHAnsi" w:hAnsiTheme="minorHAnsi"/>
          <w:b/>
          <w:sz w:val="28"/>
          <w:szCs w:val="28"/>
        </w:rPr>
        <w:t>Montelith</w:t>
      </w:r>
      <w:proofErr w:type="spellEnd"/>
      <w:r w:rsidR="00A06DCB">
        <w:rPr>
          <w:rFonts w:asciiTheme="minorHAnsi" w:hAnsiTheme="minorHAnsi"/>
          <w:b/>
          <w:sz w:val="28"/>
          <w:szCs w:val="28"/>
        </w:rPr>
        <w:t xml:space="preserve"> mit Fels</w:t>
      </w:r>
      <w:r w:rsidR="006A5434">
        <w:rPr>
          <w:rFonts w:asciiTheme="minorHAnsi" w:hAnsiTheme="minorHAnsi"/>
          <w:b/>
          <w:sz w:val="28"/>
          <w:szCs w:val="28"/>
        </w:rPr>
        <w:t>struktur</w:t>
      </w:r>
    </w:p>
    <w:p w14:paraId="0F15F249" w14:textId="77777777" w:rsidR="008E325A" w:rsidRDefault="00233559" w:rsidP="00F73BA6">
      <w:pPr>
        <w:spacing w:after="120"/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</w:pPr>
      <w:r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  <w:pict w14:anchorId="6D3206E5">
          <v:rect id="_x0000_i1025" style="width:518.05pt;height:7.9pt" o:hrpct="990" o:hralign="center" o:hrstd="t" o:hr="t" fillcolor="#a0a0a0" stroked="f"/>
        </w:pict>
      </w:r>
    </w:p>
    <w:tbl>
      <w:tblPr>
        <w:tblW w:w="1044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60"/>
        <w:gridCol w:w="6080"/>
        <w:gridCol w:w="1070"/>
        <w:gridCol w:w="1216"/>
      </w:tblGrid>
      <w:tr w:rsidR="003B4636" w:rsidRPr="003B4636" w14:paraId="11F3F24A" w14:textId="77777777" w:rsidTr="00341333">
        <w:trPr>
          <w:trHeight w:val="2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A05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Pos.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81A0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Menge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A44D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Leistungsbeschreibung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B4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Preis</w:t>
            </w:r>
          </w:p>
        </w:tc>
      </w:tr>
      <w:tr w:rsidR="003B4636" w:rsidRPr="003B4636" w14:paraId="3D710A37" w14:textId="77777777" w:rsidTr="00341333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B62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12F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A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22B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EP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0E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GP</w:t>
            </w:r>
          </w:p>
        </w:tc>
      </w:tr>
      <w:tr w:rsidR="003B4636" w:rsidRPr="003B4636" w14:paraId="384C0287" w14:textId="77777777" w:rsidTr="00341333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537" w14:textId="77777777" w:rsidR="003B4636" w:rsidRPr="003B4636" w:rsidRDefault="00084EE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Titel: Pflasterarbeiten</w:t>
            </w:r>
          </w:p>
        </w:tc>
      </w:tr>
      <w:tr w:rsidR="003B4636" w:rsidRPr="005D6C7C" w14:paraId="1C8DF65A" w14:textId="77777777" w:rsidTr="00341333">
        <w:trPr>
          <w:trHeight w:val="416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9BCD3" w14:textId="77777777" w:rsidR="003B4636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1.0</w:t>
            </w:r>
          </w:p>
          <w:p w14:paraId="2B9DC4F1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926A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46D5526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168634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CB577C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C0F71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D41979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E23B48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E090A9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BE8A0C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66D665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FBBBD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63308E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14A898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38C01DA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D2FC5F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C9557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DF8DF1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55531B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61FBA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A00D16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C6EF134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2830FC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BEBE5E6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3DF84C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0F62A3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EBEBBAC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632B60F" w14:textId="77777777" w:rsidR="009B57B1" w:rsidRPr="005D6C7C" w:rsidRDefault="005942CF" w:rsidP="00950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  <w:r w:rsidR="009B57B1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F5D81" w14:textId="77777777" w:rsidR="003B4636" w:rsidRPr="005D6C7C" w:rsidRDefault="00C4083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51353225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A524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__ </w:t>
            </w:r>
            <w:proofErr w:type="spellStart"/>
            <w:r w:rsidR="00A524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lfm</w:t>
            </w:r>
            <w:proofErr w:type="spellEnd"/>
            <w:r w:rsidR="003B4636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ermEnd w:id="151353225"/>
          </w:p>
          <w:p w14:paraId="3B32E1AD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086C16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275159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F689681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A629E2B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45AA028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BECB6A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8E73C7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8FC8412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6353C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F9287D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372D916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FF1CD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102946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B046958" w14:textId="77777777" w:rsidR="005D6C7C" w:rsidRP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4A2FB6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150B5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</w:t>
            </w:r>
          </w:p>
          <w:p w14:paraId="52601717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B62B714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5165F6C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576DF3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321FA9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99646C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524DE7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771CDF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E9B863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F78680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93AFCE0" w14:textId="77777777" w:rsidR="009B57B1" w:rsidRPr="005D6C7C" w:rsidRDefault="005D6C7C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</w:p>
          <w:p w14:paraId="670409CB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F8AAA8" w14:textId="77777777" w:rsidR="009B57B1" w:rsidRPr="005D6C7C" w:rsidRDefault="009B57B1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7B6CF" w14:textId="4018E179" w:rsidR="00F864D9" w:rsidRPr="001802E3" w:rsidRDefault="00A5245B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Einfassung aus Betonstein-</w:t>
            </w:r>
            <w:r w:rsidR="00E2453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Rechteck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palisaden</w:t>
            </w:r>
            <w:r w:rsidR="001D5D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 herstellen</w:t>
            </w:r>
          </w:p>
          <w:p w14:paraId="68ED23D9" w14:textId="0F8B1D0D" w:rsidR="003B4636" w:rsidRDefault="00A5245B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Betonstein-</w:t>
            </w:r>
            <w:r w:rsidR="00E245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Rechteck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palisade</w:t>
            </w:r>
            <w:r w:rsidR="00EA1A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E003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mit </w:t>
            </w:r>
            <w:r w:rsidR="00A615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Felsstruktur</w:t>
            </w:r>
            <w:r w:rsidR="00382A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1-schichtig </w:t>
            </w:r>
            <w:r w:rsidR="005065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ohne Vorsatz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mit ca. </w:t>
            </w:r>
            <w:r w:rsidR="009F00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10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mm umlaufender Fase</w:t>
            </w:r>
            <w:r w:rsidR="00382A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2-seitig</w:t>
            </w:r>
            <w:r w:rsidR="00CA24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gespalten und hydrop</w:t>
            </w:r>
            <w:r w:rsidR="00DB678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hobiert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2749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frei 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Baustelle liefern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lagern und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unter Berücksichtigung der Einbauhinweise des Herstellers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versetzen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  <w:p w14:paraId="6C853763" w14:textId="3D13A982" w:rsidR="00492C96" w:rsidRDefault="00F85C27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Rechteckpalisade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gemäß der DIN EN 13198 Straßenmöbel und Gestaltungselemente</w:t>
            </w:r>
          </w:p>
          <w:p w14:paraId="4DAABEF6" w14:textId="07D6543B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Qualität: </w:t>
            </w:r>
            <w:r w:rsidR="00F722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gemäß DIN EN 13198</w:t>
            </w:r>
          </w:p>
          <w:p w14:paraId="269E0335" w14:textId="77777777" w:rsidR="008C5078" w:rsidRDefault="004D54C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Höhe</w:t>
            </w:r>
            <w:permStart w:id="1358054242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 _________</w:t>
            </w:r>
            <w:permEnd w:id="1358054242"/>
          </w:p>
          <w:p w14:paraId="16EDC82C" w14:textId="529D1925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Farbe</w:t>
            </w:r>
            <w:proofErr w:type="gramStart"/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: </w:t>
            </w:r>
            <w:permStart w:id="911222370" w:edGrp="everyone"/>
            <w:r w:rsidR="00D976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</w:t>
            </w:r>
            <w:proofErr w:type="gramEnd"/>
            <w:r w:rsidR="00D976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_________</w:t>
            </w:r>
            <w:permEnd w:id="911222370"/>
          </w:p>
          <w:p w14:paraId="3B24F123" w14:textId="4A795001" w:rsidR="00492C96" w:rsidRDefault="00336DB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Seitenflächen: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bruchrauh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an</w:t>
            </w:r>
            <w:r w:rsidR="0036134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zwei Seiten, glatt an zwei Seiten</w:t>
            </w:r>
          </w:p>
          <w:p w14:paraId="1343AB8D" w14:textId="1E0351BD" w:rsidR="00A9028E" w:rsidRDefault="00DB6005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Rastermaß</w:t>
            </w:r>
            <w:r w:rsidR="00A95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: </w:t>
            </w:r>
            <w:r w:rsidR="008F40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15x15</w:t>
            </w:r>
            <w:r w:rsidR="00AF45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cm 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(Bedarf </w:t>
            </w:r>
            <w:r w:rsidR="00AF45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6,7 </w:t>
            </w:r>
            <w:proofErr w:type="spellStart"/>
            <w:proofErr w:type="gramStart"/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Stk</w:t>
            </w:r>
            <w:proofErr w:type="spellEnd"/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./</w:t>
            </w:r>
            <w:proofErr w:type="spellStart"/>
            <w:proofErr w:type="gramEnd"/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lfm</w:t>
            </w:r>
            <w:proofErr w:type="spellEnd"/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)</w:t>
            </w:r>
          </w:p>
          <w:p w14:paraId="2618FFEA" w14:textId="474D8612" w:rsidR="005942CF" w:rsidRDefault="00922F5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Produkt: </w:t>
            </w:r>
            <w:proofErr w:type="spellStart"/>
            <w:r w:rsidR="00BB73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Montelith</w:t>
            </w:r>
            <w:proofErr w:type="spellEnd"/>
            <w:r w:rsidR="00312E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Felsstruktur </w:t>
            </w:r>
            <w:r w:rsidR="00741F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Palisade</w:t>
            </w:r>
            <w:r w:rsidR="00182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5942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</w:t>
            </w:r>
          </w:p>
          <w:p w14:paraId="281E769F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Hersteller: BWL Betonwerk Linden GmbH&amp;Co.KG</w:t>
            </w:r>
          </w:p>
          <w:p w14:paraId="33B97799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proofErr w:type="spellStart"/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Werkstr</w:t>
            </w:r>
            <w:proofErr w:type="spellEnd"/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 2</w:t>
            </w:r>
          </w:p>
          <w:p w14:paraId="6D2DE725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84332 Hebertsfelden</w:t>
            </w:r>
          </w:p>
          <w:p w14:paraId="150969FC" w14:textId="77777777" w:rsidR="00F864D9" w:rsidRDefault="00F864D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5339F9F" w14:textId="77777777" w:rsidR="00FF06E4" w:rsidRDefault="008F791A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Betonsteinpalisade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fachgerecht 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unter Einhaltung der Einbauhinweise des Herstellers auf ein Streifenfundament aus Beton C12/15, Dicke mindestens 20 cm, nach Angaben der Bauleitung höh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en- und fluchtgerecht versetzen, d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ie Einbautiefe sollte dabei ca. 1/3 der Palisadenhöhe betragen.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487F5DA5" w14:textId="77777777" w:rsidR="00172840" w:rsidRDefault="00594D29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Das Betonfundament ist als beids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eitige Rückenstütze auszubilden, z</w:t>
            </w:r>
            <w:r w:rsidR="00FF0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ur Ableitung von Oberflächenwasser ist am Fuße des Streifenfundaments eine Drainageleitung hinter den Palisaden vorzusehen.</w:t>
            </w:r>
            <w:r w:rsidR="00437C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347A2A6E" w14:textId="1E13C956" w:rsidR="00F7223E" w:rsidRDefault="006227F6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Hinterfüllung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erfolgt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aus einem nicht bindigem und sickerfähigem Material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welches lagenweise einzubringen und mit geeignetem Gerät lagenweise zu ver</w:t>
            </w:r>
            <w:r w:rsidR="00FF0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dichten ist. An der Rückseite der Palisaden ist bei </w:t>
            </w:r>
            <w:proofErr w:type="spellStart"/>
            <w:r w:rsidR="00FF0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Anfüllung</w:t>
            </w:r>
            <w:proofErr w:type="spellEnd"/>
            <w:r w:rsidR="00FF0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zum Schutz gegen Feuchtigkeit eine geeignete Dichtungsbahn einzubauen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  <w:p w14:paraId="61550173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_______________________________________________________</w:t>
            </w:r>
            <w:r w:rsidR="00B730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14:paraId="15257B50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</w:t>
            </w:r>
          </w:p>
          <w:p w14:paraId="59F85A11" w14:textId="77777777" w:rsidR="00341333" w:rsidRDefault="00341333" w:rsidP="00341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6125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>Zu beachten: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 xml:space="preserve"> Dies ist eine unverbindliche Ausschreibungsempfehlung der BWL Betonwerk Linden GmbH&amp;Co.KG. Bitte prüfen Sie den Inhalt der Ausschreibungs-empfehlung vor Übernahme in Ihr Leistungsverzeichnis.</w:t>
            </w:r>
          </w:p>
          <w:p w14:paraId="27A42C3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0424035" w14:textId="77777777" w:rsidR="003B4636" w:rsidRPr="003B4636" w:rsidRDefault="003B4636" w:rsidP="0086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60A7E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ED6A6D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318AB9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7BB17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534A5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57C2F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7DF9C5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87E16F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44D02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F19B97" w14:textId="77777777" w:rsidR="009C1200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69EAD7A1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15F2B47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B0C434B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7E81D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48F199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694D28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7C1B173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C17246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49DE0A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0D81427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89F2EF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39A1B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FD3900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180A13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B4F719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F783E31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F6BBE9" w14:textId="77777777" w:rsidR="00380B5D" w:rsidRDefault="00380B5D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3B8E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…………….</w:t>
            </w:r>
          </w:p>
          <w:p w14:paraId="64286468" w14:textId="77777777" w:rsidR="005D6C7C" w:rsidRPr="005D6C7C" w:rsidRDefault="0063186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</w:t>
            </w:r>
            <w:permStart w:id="1880170076" w:edGrp="everyone"/>
            <w:permEnd w:id="1880170076"/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0CD5C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  <w:p w14:paraId="3FF32B9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EDD4D7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AF3001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565AA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DF8CC8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28BAA3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A8CBADC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E953E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9439CEE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1E8272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2331B6D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AFDBAB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8B1C5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9CC2CA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8D8ADD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93233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BBFC8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D4B72A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F83AF75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EEF63D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F69811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D8A1DA7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A088C1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7AB1BF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A5CDA5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317FB2" w14:textId="7777777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263736651" w:edGrp="everyone"/>
            <w:permEnd w:id="1263736651"/>
          </w:p>
          <w:p w14:paraId="10FC90B4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…………………</w:t>
            </w:r>
          </w:p>
          <w:p w14:paraId="4448165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</w:t>
            </w:r>
          </w:p>
        </w:tc>
      </w:tr>
      <w:tr w:rsidR="003B4636" w:rsidRPr="005D6C7C" w14:paraId="58B7D736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0A00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720E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51B6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8F2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44E9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7DE571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8231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6C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4A0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67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79EA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4456D1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EFE5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F4C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168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4196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E75A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6FEFF8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5C1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72D8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977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F729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BDD2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E5B132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E7F7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DD25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A93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969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69B2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5B2F66D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A1C1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EAF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7A1B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86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09B3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27EF5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8580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631A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AB7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20E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D34C9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FC9CCD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32AC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4B6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31F0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9997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07EB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83196E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4C50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669D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82D7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4CA1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A372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E816CAF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5C4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653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3820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0B24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3C5A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630A405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33C1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4C8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E714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DC45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2BD2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15A71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1158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C1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D3CFD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97E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A480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49E9C78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74B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842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D302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E2E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F88C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FD12F2D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59C9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3F93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B54B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EE09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B5D2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18FAE330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BDBB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9CE6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F4E9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80D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8D832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9BF2F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A670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E5E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DB19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1F4E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DD54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6AC3BB79" w14:textId="77777777" w:rsidR="0086125A" w:rsidRPr="00764D48" w:rsidRDefault="0086125A" w:rsidP="0086125A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 w:rsidRPr="00764D48">
        <w:rPr>
          <w:rFonts w:asciiTheme="minorHAnsi" w:hAnsiTheme="minorHAnsi"/>
          <w:b/>
          <w:sz w:val="18"/>
          <w:szCs w:val="18"/>
          <w:u w:val="single"/>
        </w:rPr>
        <w:t>Zusätzliche Produktinformationen für den Ausschreibenden.</w:t>
      </w:r>
    </w:p>
    <w:p w14:paraId="71FC0C70" w14:textId="77777777" w:rsid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Folgend</w:t>
      </w:r>
      <w:r w:rsidR="000750E0">
        <w:rPr>
          <w:rFonts w:asciiTheme="minorHAnsi" w:hAnsiTheme="minorHAnsi"/>
          <w:sz w:val="18"/>
          <w:szCs w:val="18"/>
        </w:rPr>
        <w:t xml:space="preserve">e Größen und  Farben sind erhältlich. Bitte mit der aktuell gültigen Preisliste oder unter </w:t>
      </w:r>
      <w:hyperlink r:id="rId7" w:history="1">
        <w:r w:rsidR="000750E0" w:rsidRPr="009C7697">
          <w:rPr>
            <w:rStyle w:val="Hyperlink"/>
            <w:rFonts w:asciiTheme="minorHAnsi" w:hAnsiTheme="minorHAnsi"/>
            <w:sz w:val="18"/>
            <w:szCs w:val="18"/>
          </w:rPr>
          <w:t>www.linden-beton.de</w:t>
        </w:r>
      </w:hyperlink>
      <w:r w:rsidR="000750E0">
        <w:rPr>
          <w:rFonts w:asciiTheme="minorHAnsi" w:hAnsiTheme="minorHAnsi"/>
          <w:sz w:val="18"/>
          <w:szCs w:val="18"/>
        </w:rPr>
        <w:t xml:space="preserve"> vergleichen.</w:t>
      </w:r>
    </w:p>
    <w:p w14:paraId="6D760BB6" w14:textId="77777777" w:rsidR="00FA6AA7" w:rsidRPr="00764D48" w:rsidRDefault="008F791A" w:rsidP="00FA6AA7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Steinhöhen:</w:t>
      </w:r>
    </w:p>
    <w:p w14:paraId="64AC3C07" w14:textId="65CD358A" w:rsidR="005D5097" w:rsidRDefault="00166F46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300</w:t>
      </w:r>
      <w:r w:rsidR="00780C00">
        <w:rPr>
          <w:rFonts w:asciiTheme="minorHAnsi" w:hAnsiTheme="minorHAnsi"/>
          <w:sz w:val="18"/>
          <w:szCs w:val="18"/>
        </w:rPr>
        <w:t xml:space="preserve"> mm, 600 mm</w:t>
      </w:r>
      <w:r w:rsidR="008F791A">
        <w:rPr>
          <w:rFonts w:asciiTheme="minorHAnsi" w:hAnsiTheme="minorHAnsi"/>
          <w:sz w:val="18"/>
          <w:szCs w:val="18"/>
        </w:rPr>
        <w:t xml:space="preserve">, </w:t>
      </w:r>
      <w:r w:rsidR="009F5F3F">
        <w:rPr>
          <w:rFonts w:asciiTheme="minorHAnsi" w:hAnsiTheme="minorHAnsi"/>
          <w:sz w:val="18"/>
          <w:szCs w:val="18"/>
        </w:rPr>
        <w:t>900</w:t>
      </w:r>
      <w:r w:rsidR="00780C00">
        <w:rPr>
          <w:rFonts w:asciiTheme="minorHAnsi" w:hAnsiTheme="minorHAnsi"/>
          <w:sz w:val="18"/>
          <w:szCs w:val="18"/>
        </w:rPr>
        <w:t xml:space="preserve"> mm</w:t>
      </w:r>
      <w:r w:rsidR="00A976E6">
        <w:rPr>
          <w:rFonts w:asciiTheme="minorHAnsi" w:hAnsiTheme="minorHAnsi"/>
          <w:sz w:val="18"/>
          <w:szCs w:val="18"/>
        </w:rPr>
        <w:t xml:space="preserve"> </w:t>
      </w:r>
      <w:r w:rsidR="008F791A">
        <w:rPr>
          <w:rFonts w:asciiTheme="minorHAnsi" w:hAnsiTheme="minorHAnsi"/>
          <w:sz w:val="18"/>
          <w:szCs w:val="18"/>
        </w:rPr>
        <w:t>(+/-10mm)</w:t>
      </w:r>
    </w:p>
    <w:p w14:paraId="3E87BC93" w14:textId="77777777" w:rsidR="0052670D" w:rsidRDefault="0052670D" w:rsidP="0052670D">
      <w:pPr>
        <w:spacing w:after="12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ab/>
      </w:r>
      <w:r w:rsidR="00780C00">
        <w:rPr>
          <w:rFonts w:asciiTheme="minorHAnsi" w:hAnsiTheme="minorHAnsi"/>
          <w:sz w:val="18"/>
          <w:szCs w:val="18"/>
        </w:rPr>
        <w:tab/>
      </w:r>
      <w:r w:rsidRPr="00FA6AA7">
        <w:rPr>
          <w:rFonts w:asciiTheme="minorHAnsi" w:hAnsiTheme="minorHAnsi"/>
          <w:sz w:val="18"/>
          <w:szCs w:val="18"/>
          <w:u w:val="single"/>
        </w:rPr>
        <w:t>Rastermaß</w:t>
      </w:r>
      <w:r>
        <w:rPr>
          <w:rFonts w:asciiTheme="minorHAnsi" w:hAnsiTheme="minorHAnsi"/>
          <w:sz w:val="18"/>
          <w:szCs w:val="18"/>
          <w:u w:val="single"/>
        </w:rPr>
        <w:t>e</w:t>
      </w:r>
      <w:r w:rsidRPr="00FA6AA7">
        <w:rPr>
          <w:rFonts w:asciiTheme="minorHAnsi" w:hAnsiTheme="minorHAnsi"/>
          <w:sz w:val="18"/>
          <w:szCs w:val="18"/>
          <w:u w:val="single"/>
        </w:rPr>
        <w:tab/>
      </w:r>
      <w:r w:rsidRPr="00FA6AA7">
        <w:rPr>
          <w:rFonts w:asciiTheme="minorHAnsi" w:hAnsiTheme="minorHAnsi"/>
          <w:sz w:val="18"/>
          <w:szCs w:val="18"/>
          <w:u w:val="single"/>
        </w:rPr>
        <w:tab/>
        <w:t>Nennmaß</w:t>
      </w:r>
    </w:p>
    <w:p w14:paraId="785A19AF" w14:textId="4991B796" w:rsidR="0052670D" w:rsidRDefault="00780C00" w:rsidP="0052670D">
      <w:pPr>
        <w:spacing w:after="120"/>
        <w:rPr>
          <w:rFonts w:asciiTheme="minorHAnsi" w:hAnsiTheme="minorHAnsi"/>
          <w:sz w:val="18"/>
          <w:szCs w:val="18"/>
        </w:rPr>
      </w:pPr>
      <w:r w:rsidRPr="00780C00">
        <w:rPr>
          <w:rFonts w:asciiTheme="minorHAnsi" w:hAnsiTheme="minorHAnsi"/>
          <w:b/>
          <w:sz w:val="18"/>
          <w:szCs w:val="18"/>
          <w:u w:val="single"/>
        </w:rPr>
        <w:t>Gesamtbreite</w:t>
      </w:r>
      <w:r>
        <w:rPr>
          <w:rFonts w:asciiTheme="minorHAnsi" w:hAnsiTheme="minorHAnsi"/>
          <w:sz w:val="18"/>
          <w:szCs w:val="18"/>
        </w:rPr>
        <w:t>:</w:t>
      </w:r>
      <w:r w:rsidR="00A95356">
        <w:rPr>
          <w:rFonts w:asciiTheme="minorHAnsi" w:hAnsiTheme="minorHAnsi"/>
          <w:sz w:val="18"/>
          <w:szCs w:val="18"/>
        </w:rPr>
        <w:tab/>
      </w:r>
      <w:r w:rsidR="0018580E">
        <w:rPr>
          <w:rFonts w:asciiTheme="minorHAnsi" w:hAnsiTheme="minorHAnsi"/>
          <w:sz w:val="18"/>
          <w:szCs w:val="18"/>
        </w:rPr>
        <w:t>1</w:t>
      </w:r>
      <w:r w:rsidR="007154B2">
        <w:rPr>
          <w:rFonts w:asciiTheme="minorHAnsi" w:hAnsiTheme="minorHAnsi"/>
          <w:sz w:val="18"/>
          <w:szCs w:val="18"/>
        </w:rPr>
        <w:t xml:space="preserve">5 </w:t>
      </w:r>
      <w:r>
        <w:rPr>
          <w:rFonts w:asciiTheme="minorHAnsi" w:hAnsiTheme="minorHAnsi"/>
          <w:sz w:val="18"/>
          <w:szCs w:val="18"/>
        </w:rPr>
        <w:t>cm</w:t>
      </w:r>
      <w:r w:rsidR="00B4154E">
        <w:rPr>
          <w:rFonts w:asciiTheme="minorHAnsi" w:hAnsiTheme="minorHAnsi"/>
          <w:sz w:val="18"/>
          <w:szCs w:val="18"/>
        </w:rPr>
        <w:t xml:space="preserve"> </w:t>
      </w:r>
      <w:r w:rsidR="00382A67">
        <w:rPr>
          <w:rFonts w:asciiTheme="minorHAnsi" w:hAnsiTheme="minorHAnsi"/>
          <w:sz w:val="18"/>
          <w:szCs w:val="18"/>
        </w:rPr>
        <w:t>/</w:t>
      </w:r>
      <w:r w:rsidR="00B4154E">
        <w:rPr>
          <w:rFonts w:asciiTheme="minorHAnsi" w:hAnsiTheme="minorHAnsi"/>
          <w:sz w:val="18"/>
          <w:szCs w:val="18"/>
        </w:rPr>
        <w:t xml:space="preserve"> 15 </w:t>
      </w:r>
      <w:r w:rsidR="00382A67">
        <w:rPr>
          <w:rFonts w:asciiTheme="minorHAnsi" w:hAnsiTheme="minorHAnsi"/>
          <w:sz w:val="18"/>
          <w:szCs w:val="18"/>
        </w:rPr>
        <w:t>cm</w:t>
      </w:r>
      <w:r w:rsidR="00380B5D">
        <w:rPr>
          <w:rFonts w:asciiTheme="minorHAnsi" w:hAnsiTheme="minorHAnsi"/>
          <w:sz w:val="18"/>
          <w:szCs w:val="18"/>
        </w:rPr>
        <w:tab/>
      </w:r>
      <w:r w:rsidR="00382A67">
        <w:rPr>
          <w:rFonts w:asciiTheme="minorHAnsi" w:hAnsiTheme="minorHAnsi"/>
          <w:sz w:val="18"/>
          <w:szCs w:val="18"/>
        </w:rPr>
        <w:tab/>
      </w:r>
      <w:r w:rsidR="00CF3086">
        <w:rPr>
          <w:rFonts w:asciiTheme="minorHAnsi" w:hAnsiTheme="minorHAnsi"/>
          <w:sz w:val="18"/>
          <w:szCs w:val="18"/>
        </w:rPr>
        <w:t>1</w:t>
      </w:r>
      <w:r w:rsidR="004629F2">
        <w:rPr>
          <w:rFonts w:asciiTheme="minorHAnsi" w:hAnsiTheme="minorHAnsi"/>
          <w:sz w:val="18"/>
          <w:szCs w:val="18"/>
        </w:rPr>
        <w:t>50</w:t>
      </w:r>
      <w:r w:rsidR="00CF3086">
        <w:rPr>
          <w:rFonts w:asciiTheme="minorHAnsi" w:hAnsiTheme="minorHAnsi"/>
          <w:sz w:val="18"/>
          <w:szCs w:val="18"/>
        </w:rPr>
        <w:t xml:space="preserve"> mm / 1</w:t>
      </w:r>
      <w:r w:rsidR="004629F2">
        <w:rPr>
          <w:rFonts w:asciiTheme="minorHAnsi" w:hAnsiTheme="minorHAnsi"/>
          <w:sz w:val="18"/>
          <w:szCs w:val="18"/>
        </w:rPr>
        <w:t>50</w:t>
      </w:r>
      <w:r w:rsidR="00CF3086">
        <w:rPr>
          <w:rFonts w:asciiTheme="minorHAnsi" w:hAnsiTheme="minorHAnsi"/>
          <w:sz w:val="18"/>
          <w:szCs w:val="18"/>
        </w:rPr>
        <w:t xml:space="preserve"> mm</w:t>
      </w:r>
      <w:r>
        <w:rPr>
          <w:rFonts w:asciiTheme="minorHAnsi" w:hAnsiTheme="minorHAnsi"/>
          <w:sz w:val="18"/>
          <w:szCs w:val="18"/>
        </w:rPr>
        <w:t xml:space="preserve"> (+/-5 mm)</w:t>
      </w:r>
    </w:p>
    <w:p w14:paraId="7180E32A" w14:textId="28B73736" w:rsidR="00A61350" w:rsidRPr="00860302" w:rsidRDefault="00780C00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u w:val="single"/>
        </w:rPr>
        <w:t>Farbe:</w:t>
      </w:r>
      <w:r w:rsidR="00860302">
        <w:rPr>
          <w:rFonts w:asciiTheme="minorHAnsi" w:hAnsiTheme="minorHAnsi"/>
          <w:sz w:val="18"/>
          <w:szCs w:val="18"/>
        </w:rPr>
        <w:tab/>
      </w:r>
      <w:r w:rsidR="00860302">
        <w:rPr>
          <w:rFonts w:asciiTheme="minorHAnsi" w:hAnsiTheme="minorHAnsi"/>
          <w:sz w:val="18"/>
          <w:szCs w:val="18"/>
        </w:rPr>
        <w:tab/>
      </w:r>
      <w:r w:rsidR="000A7551">
        <w:rPr>
          <w:rFonts w:asciiTheme="minorHAnsi" w:hAnsiTheme="minorHAnsi"/>
          <w:sz w:val="18"/>
          <w:szCs w:val="18"/>
        </w:rPr>
        <w:t xml:space="preserve">Steingrau, </w:t>
      </w:r>
      <w:r w:rsidR="00520B12">
        <w:rPr>
          <w:rFonts w:asciiTheme="minorHAnsi" w:hAnsiTheme="minorHAnsi"/>
          <w:sz w:val="18"/>
          <w:szCs w:val="18"/>
        </w:rPr>
        <w:t xml:space="preserve">anthrazit, </w:t>
      </w:r>
      <w:proofErr w:type="spellStart"/>
      <w:r w:rsidR="004A00F3">
        <w:rPr>
          <w:rFonts w:asciiTheme="minorHAnsi" w:hAnsiTheme="minorHAnsi"/>
          <w:sz w:val="18"/>
          <w:szCs w:val="18"/>
        </w:rPr>
        <w:t>terra</w:t>
      </w:r>
      <w:proofErr w:type="spellEnd"/>
      <w:r w:rsidR="004A00F3">
        <w:rPr>
          <w:rFonts w:asciiTheme="minorHAnsi" w:hAnsiTheme="minorHAnsi"/>
          <w:sz w:val="18"/>
          <w:szCs w:val="18"/>
        </w:rPr>
        <w:t>-beige</w:t>
      </w:r>
      <w:r w:rsidR="00462D6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="004A00F3">
        <w:rPr>
          <w:rFonts w:asciiTheme="minorHAnsi" w:hAnsiTheme="minorHAnsi"/>
          <w:sz w:val="18"/>
          <w:szCs w:val="18"/>
        </w:rPr>
        <w:t>terra</w:t>
      </w:r>
      <w:proofErr w:type="spellEnd"/>
      <w:r w:rsidR="004A00F3">
        <w:rPr>
          <w:rFonts w:asciiTheme="minorHAnsi" w:hAnsiTheme="minorHAnsi"/>
          <w:sz w:val="18"/>
          <w:szCs w:val="18"/>
        </w:rPr>
        <w:t xml:space="preserve">-grau-beige, grau-schwarz-meliert, </w:t>
      </w:r>
      <w:r w:rsidR="003C4570">
        <w:rPr>
          <w:rFonts w:asciiTheme="minorHAnsi" w:hAnsiTheme="minorHAnsi"/>
          <w:sz w:val="18"/>
          <w:szCs w:val="18"/>
        </w:rPr>
        <w:t xml:space="preserve">weiß-grau-meliert, </w:t>
      </w:r>
      <w:proofErr w:type="spellStart"/>
      <w:r w:rsidR="003C4570">
        <w:rPr>
          <w:rFonts w:asciiTheme="minorHAnsi" w:hAnsiTheme="minorHAnsi"/>
          <w:sz w:val="18"/>
          <w:szCs w:val="18"/>
        </w:rPr>
        <w:t>muschelkalk</w:t>
      </w:r>
      <w:proofErr w:type="spellEnd"/>
    </w:p>
    <w:p w14:paraId="7897A8C2" w14:textId="63C7ADCB" w:rsidR="002B3561" w:rsidRPr="00860302" w:rsidRDefault="002B3561" w:rsidP="00860302">
      <w:pPr>
        <w:spacing w:after="120"/>
        <w:ind w:left="708" w:firstLine="708"/>
        <w:rPr>
          <w:rFonts w:asciiTheme="minorHAnsi" w:hAnsiTheme="minorHAnsi"/>
          <w:b/>
          <w:sz w:val="18"/>
          <w:szCs w:val="18"/>
          <w:u w:val="single"/>
        </w:rPr>
      </w:pPr>
      <w:permStart w:id="2086535957" w:edGrp="everyone"/>
      <w:permEnd w:id="2086535957"/>
    </w:p>
    <w:sectPr w:rsidR="002B3561" w:rsidRPr="00860302" w:rsidSect="002B35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985C" w14:textId="77777777" w:rsidR="00F61FEC" w:rsidRDefault="00F61FEC" w:rsidP="002B3561">
      <w:pPr>
        <w:spacing w:after="0" w:line="240" w:lineRule="auto"/>
      </w:pPr>
      <w:r>
        <w:separator/>
      </w:r>
    </w:p>
  </w:endnote>
  <w:endnote w:type="continuationSeparator" w:id="0">
    <w:p w14:paraId="5598BF1D" w14:textId="77777777" w:rsidR="00F61FEC" w:rsidRDefault="00F61FEC" w:rsidP="002B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791A" w14:textId="77777777" w:rsidR="00F61FEC" w:rsidRDefault="00F61FEC" w:rsidP="002B3561">
      <w:pPr>
        <w:spacing w:after="0" w:line="240" w:lineRule="auto"/>
      </w:pPr>
      <w:r>
        <w:separator/>
      </w:r>
    </w:p>
  </w:footnote>
  <w:footnote w:type="continuationSeparator" w:id="0">
    <w:p w14:paraId="4A00453B" w14:textId="77777777" w:rsidR="00F61FEC" w:rsidRDefault="00F61FEC" w:rsidP="002B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AA9B" w14:textId="77777777" w:rsidR="00A61350" w:rsidRDefault="00233559" w:rsidP="005423A3">
    <w:pPr>
      <w:spacing w:after="0" w:line="240" w:lineRule="auto"/>
      <w:ind w:left="7082"/>
      <w:contextualSpacing/>
      <w:rPr>
        <w:rFonts w:asciiTheme="minorHAnsi" w:hAnsiTheme="minorHAnsi"/>
      </w:rPr>
    </w:pPr>
    <w:r>
      <w:rPr>
        <w:rFonts w:asciiTheme="minorHAnsi" w:hAnsiTheme="minorHAnsi"/>
        <w:noProof/>
      </w:rPr>
      <w:pict w14:anchorId="70FA9227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.3pt;margin-top:12.9pt;width:209.25pt;height:39.65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14:paraId="14E5F8A3" w14:textId="77777777" w:rsidR="00A61350" w:rsidRPr="000521B1" w:rsidRDefault="00A61350">
                <w:pPr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0521B1">
                  <w:rPr>
                    <w:rFonts w:asciiTheme="minorHAnsi" w:hAnsiTheme="minorHAnsi"/>
                    <w:b/>
                    <w:sz w:val="32"/>
                    <w:szCs w:val="32"/>
                  </w:rPr>
                  <w:t>Ausschreibungsempfehlung</w:t>
                </w:r>
              </w:p>
            </w:txbxContent>
          </v:textbox>
        </v:shape>
      </w:pict>
    </w:r>
    <w:r w:rsidR="00A61350">
      <w:rPr>
        <w:rFonts w:asciiTheme="minorHAnsi" w:hAnsiTheme="minorHAnsi"/>
        <w:noProof/>
        <w:lang w:eastAsia="de-DE"/>
      </w:rPr>
      <w:drawing>
        <wp:inline distT="0" distB="0" distL="0" distR="0" wp14:anchorId="57C5C97E" wp14:editId="59CFD332">
          <wp:extent cx="932348" cy="439598"/>
          <wp:effectExtent l="19050" t="0" r="1102" b="0"/>
          <wp:docPr id="4" name="Grafik 3" descr="BWL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L_Logo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081" cy="4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B08F3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BWL Betonwerk Linden GmbH &amp; Co.KG</w:t>
    </w:r>
  </w:p>
  <w:p w14:paraId="4F8329DE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proofErr w:type="spellStart"/>
    <w:r w:rsidRPr="000521B1">
      <w:rPr>
        <w:rFonts w:asciiTheme="minorHAnsi" w:hAnsiTheme="minorHAnsi"/>
        <w:sz w:val="12"/>
        <w:szCs w:val="12"/>
      </w:rPr>
      <w:t>Werkstr</w:t>
    </w:r>
    <w:proofErr w:type="spellEnd"/>
    <w:r w:rsidRPr="000521B1">
      <w:rPr>
        <w:rFonts w:asciiTheme="minorHAnsi" w:hAnsiTheme="minorHAnsi"/>
        <w:sz w:val="12"/>
        <w:szCs w:val="12"/>
      </w:rPr>
      <w:t>. 2</w:t>
    </w:r>
  </w:p>
  <w:p w14:paraId="75EA1072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84332 Hebertsfelden</w:t>
    </w:r>
  </w:p>
  <w:p w14:paraId="2F85EDB6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Tel. +49 8721 706-0</w:t>
    </w:r>
  </w:p>
  <w:p w14:paraId="3FFD222E" w14:textId="77777777" w:rsidR="00A61350" w:rsidRDefault="00233559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hyperlink r:id="rId2" w:history="1">
      <w:r w:rsidR="00A61350" w:rsidRPr="009C7697">
        <w:rPr>
          <w:rStyle w:val="Hyperlink"/>
          <w:rFonts w:asciiTheme="minorHAnsi" w:hAnsiTheme="minorHAnsi"/>
          <w:sz w:val="12"/>
          <w:szCs w:val="12"/>
        </w:rPr>
        <w:t>www.linden-beton.de</w:t>
      </w:r>
    </w:hyperlink>
  </w:p>
  <w:p w14:paraId="6D1507FD" w14:textId="77777777" w:rsidR="00A61350" w:rsidRDefault="00A61350">
    <w:pPr>
      <w:pStyle w:val="Kopfzeile"/>
    </w:pPr>
  </w:p>
  <w:p w14:paraId="5AE06779" w14:textId="77777777" w:rsidR="00A61350" w:rsidRPr="002B3561" w:rsidRDefault="00A61350" w:rsidP="002B3561">
    <w:pPr>
      <w:pStyle w:val="Kopfzeile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45"/>
    <w:rsid w:val="00012A20"/>
    <w:rsid w:val="00027E5C"/>
    <w:rsid w:val="00031D6C"/>
    <w:rsid w:val="00033206"/>
    <w:rsid w:val="00046686"/>
    <w:rsid w:val="000521B1"/>
    <w:rsid w:val="000750E0"/>
    <w:rsid w:val="00080065"/>
    <w:rsid w:val="00084EE0"/>
    <w:rsid w:val="000A7551"/>
    <w:rsid w:val="000B591B"/>
    <w:rsid w:val="000C27E4"/>
    <w:rsid w:val="000C3333"/>
    <w:rsid w:val="00105D3F"/>
    <w:rsid w:val="00113C81"/>
    <w:rsid w:val="00166F46"/>
    <w:rsid w:val="00172840"/>
    <w:rsid w:val="0017520B"/>
    <w:rsid w:val="001802E3"/>
    <w:rsid w:val="00182058"/>
    <w:rsid w:val="0018580E"/>
    <w:rsid w:val="001874AE"/>
    <w:rsid w:val="00187E03"/>
    <w:rsid w:val="001B3D56"/>
    <w:rsid w:val="001C3E9A"/>
    <w:rsid w:val="001C542F"/>
    <w:rsid w:val="001D1B0B"/>
    <w:rsid w:val="001D5D58"/>
    <w:rsid w:val="001E08C9"/>
    <w:rsid w:val="001F1CC7"/>
    <w:rsid w:val="0024036B"/>
    <w:rsid w:val="002626BE"/>
    <w:rsid w:val="00263BF2"/>
    <w:rsid w:val="0027497D"/>
    <w:rsid w:val="002B3561"/>
    <w:rsid w:val="00312E96"/>
    <w:rsid w:val="00336DBC"/>
    <w:rsid w:val="00341333"/>
    <w:rsid w:val="00361343"/>
    <w:rsid w:val="003712F9"/>
    <w:rsid w:val="00380B5D"/>
    <w:rsid w:val="003812C3"/>
    <w:rsid w:val="00382A43"/>
    <w:rsid w:val="00382A67"/>
    <w:rsid w:val="00386D56"/>
    <w:rsid w:val="003B34CD"/>
    <w:rsid w:val="003B4636"/>
    <w:rsid w:val="003C4570"/>
    <w:rsid w:val="003F5CC1"/>
    <w:rsid w:val="00437C7F"/>
    <w:rsid w:val="004629F2"/>
    <w:rsid w:val="00462D6D"/>
    <w:rsid w:val="00473B1A"/>
    <w:rsid w:val="00492C96"/>
    <w:rsid w:val="004A00F3"/>
    <w:rsid w:val="004D54C2"/>
    <w:rsid w:val="0050416D"/>
    <w:rsid w:val="00506529"/>
    <w:rsid w:val="00520B12"/>
    <w:rsid w:val="0052670D"/>
    <w:rsid w:val="005423A3"/>
    <w:rsid w:val="00543B17"/>
    <w:rsid w:val="005942CF"/>
    <w:rsid w:val="00594D29"/>
    <w:rsid w:val="005A6065"/>
    <w:rsid w:val="005D5097"/>
    <w:rsid w:val="005D6C7C"/>
    <w:rsid w:val="005F30CA"/>
    <w:rsid w:val="006227F6"/>
    <w:rsid w:val="0062346A"/>
    <w:rsid w:val="0063186C"/>
    <w:rsid w:val="00654CA9"/>
    <w:rsid w:val="006A423A"/>
    <w:rsid w:val="006A5434"/>
    <w:rsid w:val="006B1CAB"/>
    <w:rsid w:val="006E1323"/>
    <w:rsid w:val="006F1379"/>
    <w:rsid w:val="007154B2"/>
    <w:rsid w:val="00725284"/>
    <w:rsid w:val="00730C70"/>
    <w:rsid w:val="00741F2C"/>
    <w:rsid w:val="00751E90"/>
    <w:rsid w:val="007531A1"/>
    <w:rsid w:val="007608FC"/>
    <w:rsid w:val="00764D48"/>
    <w:rsid w:val="00780C00"/>
    <w:rsid w:val="0078206F"/>
    <w:rsid w:val="007961C6"/>
    <w:rsid w:val="007B2986"/>
    <w:rsid w:val="00810372"/>
    <w:rsid w:val="00860302"/>
    <w:rsid w:val="00860651"/>
    <w:rsid w:val="0086125A"/>
    <w:rsid w:val="0088570E"/>
    <w:rsid w:val="008B0DA5"/>
    <w:rsid w:val="008B5F9E"/>
    <w:rsid w:val="008C5078"/>
    <w:rsid w:val="008E066C"/>
    <w:rsid w:val="008E325A"/>
    <w:rsid w:val="008F40AB"/>
    <w:rsid w:val="008F791A"/>
    <w:rsid w:val="008F7E00"/>
    <w:rsid w:val="00922F52"/>
    <w:rsid w:val="0092622F"/>
    <w:rsid w:val="009268D1"/>
    <w:rsid w:val="009374E8"/>
    <w:rsid w:val="00950C1F"/>
    <w:rsid w:val="00962EF4"/>
    <w:rsid w:val="009A1B20"/>
    <w:rsid w:val="009B57B1"/>
    <w:rsid w:val="009B7C17"/>
    <w:rsid w:val="009C1200"/>
    <w:rsid w:val="009D4A9E"/>
    <w:rsid w:val="009F00F4"/>
    <w:rsid w:val="009F5F3F"/>
    <w:rsid w:val="00A06DCB"/>
    <w:rsid w:val="00A5245B"/>
    <w:rsid w:val="00A61350"/>
    <w:rsid w:val="00A615C8"/>
    <w:rsid w:val="00A9028E"/>
    <w:rsid w:val="00A95356"/>
    <w:rsid w:val="00A976E6"/>
    <w:rsid w:val="00AF4545"/>
    <w:rsid w:val="00AF6E9C"/>
    <w:rsid w:val="00B4154E"/>
    <w:rsid w:val="00B4522E"/>
    <w:rsid w:val="00B70AA9"/>
    <w:rsid w:val="00B73099"/>
    <w:rsid w:val="00B82AC1"/>
    <w:rsid w:val="00B955CD"/>
    <w:rsid w:val="00BB4BB7"/>
    <w:rsid w:val="00BB73F9"/>
    <w:rsid w:val="00BE5C71"/>
    <w:rsid w:val="00BF6B56"/>
    <w:rsid w:val="00C0506E"/>
    <w:rsid w:val="00C40832"/>
    <w:rsid w:val="00C43DF0"/>
    <w:rsid w:val="00C44A65"/>
    <w:rsid w:val="00C61C98"/>
    <w:rsid w:val="00C86B98"/>
    <w:rsid w:val="00CA2499"/>
    <w:rsid w:val="00CB4845"/>
    <w:rsid w:val="00CF3086"/>
    <w:rsid w:val="00D84346"/>
    <w:rsid w:val="00D844A4"/>
    <w:rsid w:val="00D976F0"/>
    <w:rsid w:val="00DB6005"/>
    <w:rsid w:val="00DB6785"/>
    <w:rsid w:val="00DD2525"/>
    <w:rsid w:val="00E003F1"/>
    <w:rsid w:val="00E2453B"/>
    <w:rsid w:val="00E47D7E"/>
    <w:rsid w:val="00E644DE"/>
    <w:rsid w:val="00E7293C"/>
    <w:rsid w:val="00EA1A70"/>
    <w:rsid w:val="00F206D1"/>
    <w:rsid w:val="00F24889"/>
    <w:rsid w:val="00F27F72"/>
    <w:rsid w:val="00F32904"/>
    <w:rsid w:val="00F3311E"/>
    <w:rsid w:val="00F56455"/>
    <w:rsid w:val="00F61FEC"/>
    <w:rsid w:val="00F7223E"/>
    <w:rsid w:val="00F73BA6"/>
    <w:rsid w:val="00F85C27"/>
    <w:rsid w:val="00F864D9"/>
    <w:rsid w:val="00FA11E9"/>
    <w:rsid w:val="00FA6AA7"/>
    <w:rsid w:val="00FB270B"/>
    <w:rsid w:val="00FC3F02"/>
    <w:rsid w:val="00FD25D2"/>
    <w:rsid w:val="00FD7594"/>
    <w:rsid w:val="00FE7169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EEB6325"/>
  <w15:docId w15:val="{07154510-4CD4-4647-8D8F-5A908FD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6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561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5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561"/>
  </w:style>
  <w:style w:type="paragraph" w:styleId="Fuzeile">
    <w:name w:val="footer"/>
    <w:basedOn w:val="Standard"/>
    <w:link w:val="FuzeileZchn"/>
    <w:uiPriority w:val="99"/>
    <w:semiHidden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3561"/>
  </w:style>
  <w:style w:type="character" w:styleId="Hyperlink">
    <w:name w:val="Hyperlink"/>
    <w:basedOn w:val="Absatz-Standardschriftart"/>
    <w:uiPriority w:val="99"/>
    <w:unhideWhenUsed/>
    <w:rsid w:val="00052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den-beto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en-beton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%20neu\Leistungsverzeichnisse\Leistungsverzeichnis%20Tegul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245B-1660-4AAC-B6FD-B3D52030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Leistungsverzeichnis Tegula</Template>
  <TotalTime>0</TotalTime>
  <Pages>1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Rohrdorfer Zement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rkettl</dc:creator>
  <cp:lastModifiedBy>Mueller Wolfgang</cp:lastModifiedBy>
  <cp:revision>2</cp:revision>
  <cp:lastPrinted>2022-05-25T09:26:00Z</cp:lastPrinted>
  <dcterms:created xsi:type="dcterms:W3CDTF">2022-05-25T12:15:00Z</dcterms:created>
  <dcterms:modified xsi:type="dcterms:W3CDTF">2022-05-25T12:15:00Z</dcterms:modified>
</cp:coreProperties>
</file>