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B9C" w14:textId="59FD04D9" w:rsidR="002B3561" w:rsidRDefault="005C32A1" w:rsidP="008E325A">
      <w:pPr>
        <w:spacing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Beton</w:t>
      </w:r>
      <w:r w:rsidR="00144163">
        <w:rPr>
          <w:rFonts w:asciiTheme="minorHAnsi" w:hAnsiTheme="minorHAnsi"/>
          <w:b/>
          <w:sz w:val="28"/>
          <w:szCs w:val="28"/>
        </w:rPr>
        <w:t>stein</w:t>
      </w:r>
      <w:r w:rsidR="00592C79">
        <w:rPr>
          <w:rFonts w:asciiTheme="minorHAnsi" w:hAnsiTheme="minorHAnsi"/>
          <w:b/>
          <w:sz w:val="28"/>
          <w:szCs w:val="28"/>
        </w:rPr>
        <w:t>-</w:t>
      </w:r>
      <w:r w:rsidR="00DA47FA">
        <w:rPr>
          <w:rFonts w:asciiTheme="minorHAnsi" w:hAnsiTheme="minorHAnsi"/>
          <w:b/>
          <w:sz w:val="28"/>
          <w:szCs w:val="28"/>
        </w:rPr>
        <w:t>Ver</w:t>
      </w:r>
      <w:r>
        <w:rPr>
          <w:rFonts w:asciiTheme="minorHAnsi" w:hAnsiTheme="minorHAnsi"/>
          <w:b/>
          <w:sz w:val="28"/>
          <w:szCs w:val="28"/>
        </w:rPr>
        <w:t>bundpalisade</w:t>
      </w:r>
      <w:r w:rsidR="008F45EA">
        <w:rPr>
          <w:rFonts w:asciiTheme="minorHAnsi" w:hAnsiTheme="minorHAnsi"/>
          <w:b/>
          <w:sz w:val="28"/>
          <w:szCs w:val="28"/>
        </w:rPr>
        <w:t xml:space="preserve"> R20</w:t>
      </w:r>
      <w:r>
        <w:rPr>
          <w:rFonts w:asciiTheme="minorHAnsi" w:hAnsiTheme="minorHAnsi"/>
          <w:b/>
          <w:sz w:val="28"/>
          <w:szCs w:val="28"/>
        </w:rPr>
        <w:t xml:space="preserve"> gekehlt</w:t>
      </w:r>
    </w:p>
    <w:p w14:paraId="0F15F249" w14:textId="77777777" w:rsidR="008E325A" w:rsidRDefault="00AB332A" w:rsidP="00F73BA6">
      <w:pPr>
        <w:spacing w:after="120"/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</w:pPr>
      <w:r>
        <w:rPr>
          <w:rFonts w:asciiTheme="minorHAnsi" w:hAnsiTheme="minorHAnsi"/>
          <w:b/>
          <w:sz w:val="24"/>
          <w:szCs w:val="22"/>
          <w:shd w:val="clear" w:color="auto" w:fill="D9D9D9" w:themeFill="background1" w:themeFillShade="D9"/>
        </w:rPr>
        <w:pict w14:anchorId="6D3206E5">
          <v:rect id="_x0000_i1025" style="width:518.05pt;height:7.9pt" o:hrpct="990" o:hralign="center" o:hrstd="t" o:hr="t" fillcolor="#a0a0a0" stroked="f"/>
        </w:pict>
      </w:r>
    </w:p>
    <w:tbl>
      <w:tblPr>
        <w:tblW w:w="10440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60"/>
        <w:gridCol w:w="6080"/>
        <w:gridCol w:w="1070"/>
        <w:gridCol w:w="1216"/>
      </w:tblGrid>
      <w:tr w:rsidR="003B4636" w:rsidRPr="003B4636" w14:paraId="11F3F24A" w14:textId="77777777" w:rsidTr="00341333">
        <w:trPr>
          <w:trHeight w:val="29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A05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Pos.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81A0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Menge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A44D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Leistungsbeschreibung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FB4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Preis</w:t>
            </w:r>
          </w:p>
        </w:tc>
      </w:tr>
      <w:tr w:rsidR="003B4636" w:rsidRPr="003B4636" w14:paraId="3D710A37" w14:textId="77777777" w:rsidTr="00341333">
        <w:trPr>
          <w:trHeight w:val="29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B62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2F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7A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22B3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EP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F0EA" w14:textId="77777777" w:rsidR="003B4636" w:rsidRPr="003B4636" w:rsidRDefault="003B4636" w:rsidP="003B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 w:rsidRPr="003B463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GP</w:t>
            </w:r>
          </w:p>
        </w:tc>
      </w:tr>
      <w:tr w:rsidR="003B4636" w:rsidRPr="003B4636" w14:paraId="384C0287" w14:textId="77777777" w:rsidTr="00341333">
        <w:trPr>
          <w:trHeight w:val="47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A537" w14:textId="77777777" w:rsidR="003B4636" w:rsidRPr="003B4636" w:rsidRDefault="00084EE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  <w:t>Titel: Pflasterarbeiten</w:t>
            </w:r>
          </w:p>
        </w:tc>
      </w:tr>
      <w:tr w:rsidR="003B4636" w:rsidRPr="005D6C7C" w14:paraId="1C8DF65A" w14:textId="77777777" w:rsidTr="00341333">
        <w:trPr>
          <w:trHeight w:val="416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9BCD3" w14:textId="77777777" w:rsidR="003B4636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1.0</w:t>
            </w:r>
          </w:p>
          <w:p w14:paraId="2B9DC4F1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926A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46D5526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68634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CB577C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C0F71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D41979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E23B48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E090A9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BE8A0CB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66D6657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FBBBD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D63308E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14A898F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38C01DA" w14:textId="77777777" w:rsidR="009C1200" w:rsidRPr="005D6C7C" w:rsidRDefault="009C1200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D2FC5F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CC95570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DF8DF1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55531B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61FBAD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00D16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C6EF134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2830F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BEBE5E6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3DF84C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0F62A3B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EBEBBAC" w14:textId="77777777" w:rsidR="009B57B1" w:rsidRPr="005D6C7C" w:rsidRDefault="009B57B1" w:rsidP="009C1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632B60F" w14:textId="77777777" w:rsidR="009B57B1" w:rsidRPr="005D6C7C" w:rsidRDefault="005942CF" w:rsidP="00950C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  <w:r w:rsidR="009B57B1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F5D81" w14:textId="77777777" w:rsidR="003B4636" w:rsidRPr="005D6C7C" w:rsidRDefault="00C4083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51353225" w:edGrp="everyone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</w:t>
            </w:r>
            <w:r w:rsidR="00A524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 lfm</w:t>
            </w:r>
            <w:r w:rsidR="003B4636"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permEnd w:id="151353225"/>
          </w:p>
          <w:p w14:paraId="3B32E1AD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086C16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275159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F689681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A629E2B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45AA028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BECB6A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8E73C7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8FC8412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A6353C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F9287DC" w14:textId="77777777" w:rsidR="009C1200" w:rsidRPr="005D6C7C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372D916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FF1CD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102946A" w14:textId="77777777" w:rsid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046958" w14:textId="77777777" w:rsidR="005D6C7C" w:rsidRPr="005D6C7C" w:rsidRDefault="005D6C7C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4A2FB6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150B5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</w:t>
            </w:r>
          </w:p>
          <w:p w14:paraId="52601717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B62B714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165F6C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576DF3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321FA9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99646C0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524DE7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771CDF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E9B8635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F786802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93AFCE0" w14:textId="77777777" w:rsidR="009B57B1" w:rsidRPr="005D6C7C" w:rsidRDefault="005D6C7C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</w:t>
            </w:r>
            <w:r w:rsidR="003413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</w:t>
            </w:r>
          </w:p>
          <w:p w14:paraId="670409CB" w14:textId="77777777" w:rsidR="009B57B1" w:rsidRPr="005D6C7C" w:rsidRDefault="009B57B1" w:rsidP="009B57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F8AAA8" w14:textId="77777777" w:rsidR="009B57B1" w:rsidRPr="005D6C7C" w:rsidRDefault="009B57B1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B6CF" w14:textId="3CB8B9D3" w:rsidR="00F864D9" w:rsidRPr="001802E3" w:rsidRDefault="005C32A1" w:rsidP="003B463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Einfassung</w:t>
            </w:r>
            <w:r w:rsidR="001D0A2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 xml:space="preserve"> aus Betonste</w:t>
            </w:r>
            <w:r w:rsidR="002868B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de-DE"/>
              </w:rPr>
              <w:t>in-Verbundpalisaden herstellen</w:t>
            </w:r>
          </w:p>
          <w:p w14:paraId="68ED23D9" w14:textId="01EEC638" w:rsidR="003B4636" w:rsidRDefault="0073375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Verbundpalisade </w:t>
            </w:r>
            <w:r w:rsidR="00BF0D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aus Beton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1-schichtig mit </w:t>
            </w:r>
            <w:r w:rsidR="00B86D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einer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ca. </w:t>
            </w:r>
            <w:r w:rsidR="00B572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6x8</w:t>
            </w:r>
            <w:r w:rsidR="00B256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mm </w:t>
            </w:r>
            <w:r w:rsidR="00797D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umlaufenden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Fase </w:t>
            </w:r>
            <w:r w:rsidR="002749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frei </w:t>
            </w:r>
            <w:r w:rsidR="00492C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Baustelle liefern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, lagern und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unter Berücksichtigung der Einbauhinweise des Herstellers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versetzen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6C853763" w14:textId="51B6465C" w:rsidR="00492C96" w:rsidRDefault="006F03E3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Verbundpalisade 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der DIN EN 13198 Straßenmöbel und Gestaltungselemente</w:t>
            </w:r>
          </w:p>
          <w:p w14:paraId="4DAABEF6" w14:textId="07D6543B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Qualität: </w:t>
            </w:r>
            <w:r w:rsidR="00F722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gemäß DIN EN 13198</w:t>
            </w:r>
          </w:p>
          <w:p w14:paraId="269E0335" w14:textId="199B1EA0" w:rsidR="008C5078" w:rsidRDefault="004D54C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Höhe</w:t>
            </w:r>
            <w:r w:rsidR="000E68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8B4AD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6EDC82C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Farbe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: grau</w:t>
            </w:r>
          </w:p>
          <w:p w14:paraId="3B24F123" w14:textId="77777777" w:rsidR="00492C96" w:rsidRDefault="00492C9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Oberfläche: </w:t>
            </w:r>
            <w:r w:rsidR="004D54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planmäßig eben</w:t>
            </w:r>
          </w:p>
          <w:p w14:paraId="1343AB8D" w14:textId="77777777" w:rsidR="00A9028E" w:rsidRDefault="00DB6005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Rastermaß</w:t>
            </w:r>
            <w:r w:rsidR="00A9535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: </w:t>
            </w:r>
            <w:r w:rsidR="00922F5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20 x 17,5 cm (Bedarf 5,7 Stk./lfm)</w:t>
            </w:r>
          </w:p>
          <w:p w14:paraId="2618FFEA" w14:textId="77777777" w:rsidR="005942CF" w:rsidRDefault="00922F52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Produkt: Verbundpalisade R20, gekehlt</w:t>
            </w:r>
            <w:r w:rsidR="00182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5942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</w:t>
            </w:r>
          </w:p>
          <w:p w14:paraId="281E769F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Hersteller: BWL Betonwerk Linden GmbH&amp;Co.KG</w:t>
            </w:r>
          </w:p>
          <w:p w14:paraId="33B97799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Werkstr. 2</w:t>
            </w:r>
          </w:p>
          <w:p w14:paraId="6D2DE725" w14:textId="77777777" w:rsidR="009C1200" w:rsidRDefault="005942CF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                 </w:t>
            </w:r>
            <w:r w:rsidR="009C120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84332 Hebertsfelden</w:t>
            </w:r>
          </w:p>
          <w:p w14:paraId="150969FC" w14:textId="77777777" w:rsidR="00F864D9" w:rsidRDefault="00F864D9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5339F9F" w14:textId="77777777" w:rsidR="00FF06E4" w:rsidRDefault="008F791A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Betonsteinpalisade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fachgerecht 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unter Einhaltung der Einbauhinweise des Herstellers auf ein Streifenfundament aus Beton C12/15, Dicke mindestens 20 cm, nach Angaben der Bauleitung höh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en- und fluchtgerecht versetzen, d</w:t>
            </w:r>
            <w:r w:rsidR="001C3E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ie Einbautiefe sollte dabei ca. 1/3 der Palisadenhöhe betragen.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487F5DA5" w14:textId="77777777" w:rsidR="00172840" w:rsidRDefault="00594D29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Das Betonfundament ist als beids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eitige Rückenstütze auszubilden, z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ur Ableitung von Oberflächenwasser ist am Fuße des Streifenfundaments eine Drainageleitung hinter den Palisaden vorzusehen.</w:t>
            </w:r>
            <w:r w:rsidR="00437C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59385656" w14:textId="446A137B" w:rsidR="001D5D58" w:rsidRDefault="006227F6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Die Hinterfüllung erfolgt aus einem nicht bindigem und sickerfähigem Material, welches lagenweise einzubringen und mit geeignetem Gerät lagenweise zu ver</w:t>
            </w:r>
            <w:r w:rsidR="00FF06E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dichten ist. An der Rückseite der Palisaden ist bei Anfüllung zum Schutz gegen Feuchtigkeit eine geeignete Dichtungsbahn einzubauen</w:t>
            </w:r>
            <w:r w:rsidR="001728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.</w:t>
            </w:r>
          </w:p>
          <w:p w14:paraId="347A2A6E" w14:textId="77777777" w:rsidR="00F7223E" w:rsidRDefault="00F7223E" w:rsidP="00594D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1550173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_______________________________________________________</w:t>
            </w:r>
            <w:r w:rsidR="00B7309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</w:t>
            </w:r>
          </w:p>
          <w:p w14:paraId="15257B50" w14:textId="77777777" w:rsidR="009C1200" w:rsidRDefault="009C1200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 </w:t>
            </w:r>
          </w:p>
          <w:p w14:paraId="59F85A11" w14:textId="77777777" w:rsidR="00341333" w:rsidRDefault="00341333" w:rsidP="00341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86125A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>Zu beachten:</w:t>
            </w: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de-DE"/>
              </w:rPr>
              <w:t xml:space="preserve"> Dies ist eine unverbindliche Ausschreibungsempfehlung der BWL Betonwerk Linden GmbH&amp;Co.KG. Bitte prüfen Sie den Inhalt der Ausschreibungs-empfehlung vor Übernahme in Ihr Leistungsverzeichnis.</w:t>
            </w:r>
          </w:p>
          <w:p w14:paraId="27A42C3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0424035" w14:textId="77777777" w:rsidR="003B4636" w:rsidRPr="003B4636" w:rsidRDefault="003B4636" w:rsidP="0086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60A7E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ED6A6D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318AB9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7BB17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534A57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57C2F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7DF9C5A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87E16F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844D022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2F19B97" w14:textId="77777777" w:rsidR="009C1200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69EAD7A1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15F2B47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B0C434B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07E81D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048F199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694D28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7C1B173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C17246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49DE0A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0D81427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C89F2EF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339A1B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4FD3900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180A134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EB4F719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F783E31" w14:textId="77777777" w:rsidR="001D5D58" w:rsidRDefault="001D5D58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2F6BBE9" w14:textId="77777777" w:rsidR="00380B5D" w:rsidRDefault="00380B5D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93B8E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…………….</w:t>
            </w:r>
          </w:p>
          <w:p w14:paraId="64286468" w14:textId="77777777" w:rsidR="005D6C7C" w:rsidRPr="005D6C7C" w:rsidRDefault="0063186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</w:t>
            </w:r>
            <w:r w:rsidR="001D5D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</w:t>
            </w:r>
            <w:permStart w:id="1880170076" w:edGrp="everyone"/>
            <w:permEnd w:id="1880170076"/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0CD5C" w14:textId="77777777" w:rsidR="003B4636" w:rsidRPr="005D6C7C" w:rsidRDefault="003B4636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 w:rsidRPr="005D6C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 </w:t>
            </w:r>
          </w:p>
          <w:p w14:paraId="3FF32B9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EDD4D7F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AF3001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7565AA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6DF8CC8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928BAA3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A8CBADC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3E953E1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9439CEE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1E8272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2331B6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7DAFDBAB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E8B1C5E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9CC2CA0" w14:textId="77777777" w:rsidR="009C1200" w:rsidRPr="005D6C7C" w:rsidRDefault="009C1200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8D8ADD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3B93233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BBFC8F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44D4B72A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F83AF75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9EEF63D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F69811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5D8A1DA7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16A088C1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27AB1BF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6A5CDA59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  <w:p w14:paraId="07317FB2" w14:textId="77777777" w:rsidR="00CB4845" w:rsidRDefault="00CB4845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permStart w:id="1263736651" w:edGrp="everyone"/>
            <w:permEnd w:id="1263736651"/>
          </w:p>
          <w:p w14:paraId="10FC90B4" w14:textId="77777777" w:rsid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…………………</w:t>
            </w:r>
          </w:p>
          <w:p w14:paraId="44481658" w14:textId="77777777" w:rsidR="005D6C7C" w:rsidRPr="005D6C7C" w:rsidRDefault="005D6C7C" w:rsidP="009C1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t>____________</w:t>
            </w:r>
          </w:p>
        </w:tc>
      </w:tr>
      <w:tr w:rsidR="003B4636" w:rsidRPr="005D6C7C" w14:paraId="58B7D736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0A00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7720E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51B6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8F2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44E9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7DE571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8231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6C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4A0B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67F1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79EA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4456D1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EFE5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F4CC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168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4196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75A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6FEFF8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5C1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72D8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977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729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1BDD2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E5B1323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E7F7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DD25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A93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99693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69B2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5B2F66D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A1C1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4EAF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7A1B6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386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09B3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27EF5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8580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631A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AB7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F20E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D34C9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4FC9CCDB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2AC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D4B6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331F0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9997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07EB6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83196E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4C50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669D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82D7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4CA1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A372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E816CAF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5C44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653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3820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0B24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3C5A0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630A405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33C1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4C8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E714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DC45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2BD2F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615A71A9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1158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3C159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3CFD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7E98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A480A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49E9C78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74BEA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842F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D302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5E2EA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F88C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7FD12F2D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59C9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3F93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54BF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EE09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B5D25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18FAE330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BDBBE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9CE62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F4E95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680D3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8D832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  <w:tr w:rsidR="003B4636" w:rsidRPr="005D6C7C" w14:paraId="259BF2F1" w14:textId="77777777" w:rsidTr="00341333">
        <w:trPr>
          <w:trHeight w:val="41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A6700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E5E8B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DB191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1F4EC" w14:textId="77777777" w:rsidR="003B4636" w:rsidRPr="003B4636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D548" w14:textId="77777777" w:rsidR="003B4636" w:rsidRPr="005D6C7C" w:rsidRDefault="003B4636" w:rsidP="003B4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6AC3BB79" w14:textId="77777777" w:rsidR="0086125A" w:rsidRPr="00764D48" w:rsidRDefault="0086125A" w:rsidP="0086125A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 w:rsidRPr="00764D48">
        <w:rPr>
          <w:rFonts w:asciiTheme="minorHAnsi" w:hAnsiTheme="minorHAnsi"/>
          <w:b/>
          <w:sz w:val="18"/>
          <w:szCs w:val="18"/>
          <w:u w:val="single"/>
        </w:rPr>
        <w:t>Zusätzliche Produktinformationen für den Ausschreibenden.</w:t>
      </w:r>
    </w:p>
    <w:p w14:paraId="71FC0C70" w14:textId="77777777" w:rsidR="0086125A" w:rsidRDefault="0086125A" w:rsidP="0086125A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Folgend</w:t>
      </w:r>
      <w:r w:rsidR="000750E0">
        <w:rPr>
          <w:rFonts w:asciiTheme="minorHAnsi" w:hAnsiTheme="minorHAnsi"/>
          <w:sz w:val="18"/>
          <w:szCs w:val="18"/>
        </w:rPr>
        <w:t xml:space="preserve">e Größen und  Farben sind erhältlich. Bitte mit der aktuell gültigen Preisliste oder unter </w:t>
      </w:r>
      <w:hyperlink r:id="rId7" w:history="1">
        <w:r w:rsidR="000750E0" w:rsidRPr="009C7697">
          <w:rPr>
            <w:rStyle w:val="Hyperlink"/>
            <w:rFonts w:asciiTheme="minorHAnsi" w:hAnsiTheme="minorHAnsi"/>
            <w:sz w:val="18"/>
            <w:szCs w:val="18"/>
          </w:rPr>
          <w:t>www.linden-beton.de</w:t>
        </w:r>
      </w:hyperlink>
      <w:r w:rsidR="000750E0">
        <w:rPr>
          <w:rFonts w:asciiTheme="minorHAnsi" w:hAnsiTheme="minorHAnsi"/>
          <w:sz w:val="18"/>
          <w:szCs w:val="18"/>
        </w:rPr>
        <w:t xml:space="preserve"> vergleichen.</w:t>
      </w:r>
    </w:p>
    <w:p w14:paraId="6D760BB6" w14:textId="77777777" w:rsidR="00FA6AA7" w:rsidRPr="00764D48" w:rsidRDefault="008F791A" w:rsidP="00FA6AA7">
      <w:pPr>
        <w:spacing w:after="120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b/>
          <w:sz w:val="18"/>
          <w:szCs w:val="18"/>
          <w:u w:val="single"/>
        </w:rPr>
        <w:t>Steinhöhen:</w:t>
      </w:r>
    </w:p>
    <w:p w14:paraId="64AC3C07" w14:textId="77777777" w:rsidR="005D5097" w:rsidRDefault="008F791A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40</w:t>
      </w:r>
      <w:r w:rsidR="00780C00">
        <w:rPr>
          <w:rFonts w:asciiTheme="minorHAnsi" w:hAnsiTheme="minorHAnsi"/>
          <w:sz w:val="18"/>
          <w:szCs w:val="18"/>
        </w:rPr>
        <w:t>0 mm, 600 mm</w:t>
      </w:r>
      <w:r>
        <w:rPr>
          <w:rFonts w:asciiTheme="minorHAnsi" w:hAnsiTheme="minorHAnsi"/>
          <w:sz w:val="18"/>
          <w:szCs w:val="18"/>
        </w:rPr>
        <w:t>, 80</w:t>
      </w:r>
      <w:r w:rsidR="00780C00">
        <w:rPr>
          <w:rFonts w:asciiTheme="minorHAnsi" w:hAnsiTheme="minorHAnsi"/>
          <w:sz w:val="18"/>
          <w:szCs w:val="18"/>
        </w:rPr>
        <w:t>0 mm</w:t>
      </w:r>
      <w:r>
        <w:rPr>
          <w:rFonts w:asciiTheme="minorHAnsi" w:hAnsiTheme="minorHAnsi"/>
          <w:sz w:val="18"/>
          <w:szCs w:val="18"/>
        </w:rPr>
        <w:t>, 1</w:t>
      </w:r>
      <w:r w:rsidR="00780C00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00</w:t>
      </w:r>
      <w:r w:rsidR="00780C00">
        <w:rPr>
          <w:rFonts w:asciiTheme="minorHAnsi" w:hAnsiTheme="minorHAnsi"/>
          <w:sz w:val="18"/>
          <w:szCs w:val="18"/>
        </w:rPr>
        <w:t>0 mm</w:t>
      </w:r>
      <w:r>
        <w:rPr>
          <w:rFonts w:asciiTheme="minorHAnsi" w:hAnsiTheme="minorHAnsi"/>
          <w:sz w:val="18"/>
          <w:szCs w:val="18"/>
        </w:rPr>
        <w:t>, 1</w:t>
      </w:r>
      <w:r w:rsidR="00780C00">
        <w:rPr>
          <w:rFonts w:asciiTheme="minorHAnsi" w:hAnsiTheme="minorHAnsi"/>
          <w:sz w:val="18"/>
          <w:szCs w:val="18"/>
        </w:rPr>
        <w:t>.200 mm</w:t>
      </w:r>
      <w:r>
        <w:rPr>
          <w:rFonts w:asciiTheme="minorHAnsi" w:hAnsiTheme="minorHAnsi"/>
          <w:sz w:val="18"/>
          <w:szCs w:val="18"/>
        </w:rPr>
        <w:t>, 1</w:t>
      </w:r>
      <w:r w:rsidR="00780C00">
        <w:rPr>
          <w:rFonts w:asciiTheme="minorHAnsi" w:hAnsiTheme="minorHAnsi"/>
          <w:sz w:val="18"/>
          <w:szCs w:val="18"/>
        </w:rPr>
        <w:t>.500 mm</w:t>
      </w:r>
      <w:r>
        <w:rPr>
          <w:rFonts w:asciiTheme="minorHAnsi" w:hAnsiTheme="minorHAnsi"/>
          <w:sz w:val="18"/>
          <w:szCs w:val="18"/>
        </w:rPr>
        <w:t xml:space="preserve"> (+/-10mm)</w:t>
      </w:r>
    </w:p>
    <w:p w14:paraId="3E87BC93" w14:textId="77777777" w:rsidR="0052670D" w:rsidRDefault="0052670D" w:rsidP="0052670D">
      <w:pPr>
        <w:spacing w:after="120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ab/>
      </w:r>
      <w:r w:rsidR="00780C00">
        <w:rPr>
          <w:rFonts w:asciiTheme="minorHAnsi" w:hAnsiTheme="minorHAnsi"/>
          <w:sz w:val="18"/>
          <w:szCs w:val="18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>Rastermaß</w:t>
      </w:r>
      <w:r>
        <w:rPr>
          <w:rFonts w:asciiTheme="minorHAnsi" w:hAnsiTheme="minorHAnsi"/>
          <w:sz w:val="18"/>
          <w:szCs w:val="18"/>
          <w:u w:val="single"/>
        </w:rPr>
        <w:t>e</w:t>
      </w:r>
      <w:r w:rsidRPr="00FA6AA7">
        <w:rPr>
          <w:rFonts w:asciiTheme="minorHAnsi" w:hAnsiTheme="minorHAnsi"/>
          <w:sz w:val="18"/>
          <w:szCs w:val="18"/>
          <w:u w:val="single"/>
        </w:rPr>
        <w:tab/>
      </w:r>
      <w:r w:rsidRPr="00FA6AA7">
        <w:rPr>
          <w:rFonts w:asciiTheme="minorHAnsi" w:hAnsiTheme="minorHAnsi"/>
          <w:sz w:val="18"/>
          <w:szCs w:val="18"/>
          <w:u w:val="single"/>
        </w:rPr>
        <w:tab/>
        <w:t>Nennmaß</w:t>
      </w:r>
    </w:p>
    <w:p w14:paraId="785A19AF" w14:textId="77777777" w:rsidR="0052670D" w:rsidRDefault="00780C00" w:rsidP="0052670D">
      <w:pPr>
        <w:spacing w:after="120"/>
        <w:rPr>
          <w:rFonts w:asciiTheme="minorHAnsi" w:hAnsiTheme="minorHAnsi"/>
          <w:sz w:val="18"/>
          <w:szCs w:val="18"/>
        </w:rPr>
      </w:pPr>
      <w:r w:rsidRPr="00780C00">
        <w:rPr>
          <w:rFonts w:asciiTheme="minorHAnsi" w:hAnsiTheme="minorHAnsi"/>
          <w:b/>
          <w:sz w:val="18"/>
          <w:szCs w:val="18"/>
          <w:u w:val="single"/>
        </w:rPr>
        <w:t>Gesamtbreite</w:t>
      </w:r>
      <w:r>
        <w:rPr>
          <w:rFonts w:asciiTheme="minorHAnsi" w:hAnsiTheme="minorHAnsi"/>
          <w:sz w:val="18"/>
          <w:szCs w:val="18"/>
        </w:rPr>
        <w:t>:</w:t>
      </w:r>
      <w:r w:rsidR="00A9535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20 cm</w:t>
      </w:r>
      <w:r w:rsidR="00380B5D">
        <w:rPr>
          <w:rFonts w:asciiTheme="minorHAnsi" w:hAnsiTheme="minorHAnsi"/>
          <w:sz w:val="18"/>
          <w:szCs w:val="18"/>
        </w:rPr>
        <w:tab/>
      </w:r>
      <w:r w:rsidR="00380B5D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200 mm (+/-5 mm)</w:t>
      </w:r>
    </w:p>
    <w:p w14:paraId="339836F3" w14:textId="77777777" w:rsidR="00F56455" w:rsidRDefault="00780C00" w:rsidP="00FA6AA7">
      <w:pPr>
        <w:spacing w:after="120"/>
        <w:rPr>
          <w:rFonts w:asciiTheme="minorHAnsi" w:hAnsiTheme="minorHAnsi"/>
          <w:sz w:val="18"/>
          <w:szCs w:val="18"/>
        </w:rPr>
      </w:pPr>
      <w:r w:rsidRPr="00780C00">
        <w:rPr>
          <w:rFonts w:asciiTheme="minorHAnsi" w:hAnsiTheme="minorHAnsi"/>
          <w:b/>
          <w:sz w:val="18"/>
          <w:szCs w:val="18"/>
          <w:u w:val="single"/>
        </w:rPr>
        <w:t>Gekehlt</w:t>
      </w:r>
      <w:r>
        <w:rPr>
          <w:rFonts w:asciiTheme="minorHAnsi" w:hAnsiTheme="minorHAnsi"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17,5 cm</w:t>
      </w:r>
      <w:r w:rsidR="00A95356">
        <w:rPr>
          <w:rFonts w:asciiTheme="minorHAnsi" w:hAnsiTheme="minorHAnsi"/>
          <w:sz w:val="18"/>
          <w:szCs w:val="18"/>
        </w:rPr>
        <w:tab/>
      </w:r>
      <w:r w:rsidR="00A95356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175 mm (+/-5 mm)</w:t>
      </w:r>
    </w:p>
    <w:p w14:paraId="7180E32A" w14:textId="77777777" w:rsidR="00A61350" w:rsidRPr="00860302" w:rsidRDefault="00780C00" w:rsidP="00FA6AA7">
      <w:pPr>
        <w:spacing w:after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u w:val="single"/>
        </w:rPr>
        <w:t>Farbe:</w:t>
      </w:r>
      <w:r w:rsidR="00860302">
        <w:rPr>
          <w:rFonts w:asciiTheme="minorHAnsi" w:hAnsiTheme="minorHAnsi"/>
          <w:sz w:val="18"/>
          <w:szCs w:val="18"/>
        </w:rPr>
        <w:tab/>
      </w:r>
      <w:r w:rsidR="00860302">
        <w:rPr>
          <w:rFonts w:asciiTheme="minorHAnsi" w:hAnsiTheme="minorHAnsi"/>
          <w:sz w:val="18"/>
          <w:szCs w:val="18"/>
        </w:rPr>
        <w:tab/>
      </w:r>
      <w:r w:rsidR="00A61350">
        <w:rPr>
          <w:rFonts w:asciiTheme="minorHAnsi" w:hAnsiTheme="minorHAnsi"/>
          <w:sz w:val="18"/>
          <w:szCs w:val="18"/>
        </w:rPr>
        <w:t>grau</w:t>
      </w:r>
    </w:p>
    <w:p w14:paraId="7897A8C2" w14:textId="77777777" w:rsidR="002B3561" w:rsidRPr="00860302" w:rsidRDefault="005D5097" w:rsidP="00860302">
      <w:pPr>
        <w:spacing w:after="120"/>
        <w:ind w:left="708" w:firstLine="708"/>
        <w:rPr>
          <w:rFonts w:asciiTheme="minorHAnsi" w:hAnsiTheme="minorHAnsi"/>
          <w:b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Weitere Farben</w:t>
      </w:r>
      <w:r w:rsidR="00780C0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auf Anfrage</w:t>
      </w:r>
      <w:permStart w:id="2086535957" w:edGrp="everyone"/>
      <w:permEnd w:id="2086535957"/>
    </w:p>
    <w:sectPr w:rsidR="002B3561" w:rsidRPr="00860302" w:rsidSect="002B35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9006" w14:textId="77777777" w:rsidR="00EF03B9" w:rsidRDefault="00EF03B9" w:rsidP="002B3561">
      <w:pPr>
        <w:spacing w:after="0" w:line="240" w:lineRule="auto"/>
      </w:pPr>
      <w:r>
        <w:separator/>
      </w:r>
    </w:p>
  </w:endnote>
  <w:endnote w:type="continuationSeparator" w:id="0">
    <w:p w14:paraId="19630011" w14:textId="77777777" w:rsidR="00EF03B9" w:rsidRDefault="00EF03B9" w:rsidP="002B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08F8" w14:textId="77777777" w:rsidR="00EF03B9" w:rsidRDefault="00EF03B9" w:rsidP="002B3561">
      <w:pPr>
        <w:spacing w:after="0" w:line="240" w:lineRule="auto"/>
      </w:pPr>
      <w:r>
        <w:separator/>
      </w:r>
    </w:p>
  </w:footnote>
  <w:footnote w:type="continuationSeparator" w:id="0">
    <w:p w14:paraId="37343FA1" w14:textId="77777777" w:rsidR="00EF03B9" w:rsidRDefault="00EF03B9" w:rsidP="002B3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AA9B" w14:textId="67C2DBE5" w:rsidR="00A61350" w:rsidRDefault="00AB332A" w:rsidP="005423A3">
    <w:pPr>
      <w:spacing w:after="0" w:line="240" w:lineRule="auto"/>
      <w:ind w:left="7082"/>
      <w:contextualSpacing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A9227" wp14:editId="5D8F9137">
              <wp:simplePos x="0" y="0"/>
              <wp:positionH relativeFrom="column">
                <wp:posOffset>-29210</wp:posOffset>
              </wp:positionH>
              <wp:positionV relativeFrom="paragraph">
                <wp:posOffset>163830</wp:posOffset>
              </wp:positionV>
              <wp:extent cx="2657475" cy="503555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5F8A3" w14:textId="77777777" w:rsidR="00A61350" w:rsidRPr="000521B1" w:rsidRDefault="00A61350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</w:pPr>
                          <w:r w:rsidRPr="000521B1">
                            <w:rPr>
                              <w:rFonts w:asciiTheme="minorHAnsi" w:hAnsiTheme="minorHAnsi"/>
                              <w:b/>
                              <w:sz w:val="32"/>
                              <w:szCs w:val="32"/>
                            </w:rPr>
                            <w:t>Ausschreibungsempfehlung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FA9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.3pt;margin-top:12.9pt;width:209.25pt;height:39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" stroked="f">
              <v:textbox style="mso-fit-shape-to-text:t">
                <w:txbxContent>
                  <w:p w14:paraId="14E5F8A3" w14:textId="77777777" w:rsidR="00A61350" w:rsidRPr="000521B1" w:rsidRDefault="00A61350">
                    <w:pPr>
                      <w:rPr>
                        <w:rFonts w:asciiTheme="minorHAnsi" w:hAnsiTheme="minorHAnsi"/>
                        <w:b/>
                        <w:sz w:val="32"/>
                        <w:szCs w:val="32"/>
                      </w:rPr>
                    </w:pPr>
                    <w:r w:rsidRPr="000521B1">
                      <w:rPr>
                        <w:rFonts w:asciiTheme="minorHAnsi" w:hAnsiTheme="minorHAnsi"/>
                        <w:b/>
                        <w:sz w:val="32"/>
                        <w:szCs w:val="32"/>
                      </w:rPr>
                      <w:t>Ausschreibungsempfehlung</w:t>
                    </w:r>
                  </w:p>
                </w:txbxContent>
              </v:textbox>
            </v:shape>
          </w:pict>
        </mc:Fallback>
      </mc:AlternateContent>
    </w:r>
    <w:r w:rsidR="00A61350">
      <w:rPr>
        <w:rFonts w:asciiTheme="minorHAnsi" w:hAnsiTheme="minorHAnsi"/>
        <w:noProof/>
        <w:lang w:eastAsia="de-DE"/>
      </w:rPr>
      <w:drawing>
        <wp:inline distT="0" distB="0" distL="0" distR="0" wp14:anchorId="57C5C97E" wp14:editId="59CFD332">
          <wp:extent cx="932348" cy="439598"/>
          <wp:effectExtent l="19050" t="0" r="1102" b="0"/>
          <wp:docPr id="4" name="Grafik 3" descr="BWL_Logo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L_Logo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081" cy="442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AB08F3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BWL Betonwerk Linden GmbH &amp; Co.KG</w:t>
    </w:r>
  </w:p>
  <w:p w14:paraId="4F8329DE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Werkstr. 2</w:t>
    </w:r>
  </w:p>
  <w:p w14:paraId="75EA1072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84332 Hebertsfelden</w:t>
    </w:r>
  </w:p>
  <w:p w14:paraId="2F85EDB6" w14:textId="77777777" w:rsidR="00A61350" w:rsidRPr="000521B1" w:rsidRDefault="00A61350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r w:rsidRPr="000521B1">
      <w:rPr>
        <w:rFonts w:asciiTheme="minorHAnsi" w:hAnsiTheme="minorHAnsi"/>
        <w:sz w:val="12"/>
        <w:szCs w:val="12"/>
      </w:rPr>
      <w:t>Tel. +49 8721 706-0</w:t>
    </w:r>
  </w:p>
  <w:p w14:paraId="3FFD222E" w14:textId="77777777" w:rsidR="00A61350" w:rsidRDefault="00AB332A" w:rsidP="005423A3">
    <w:pPr>
      <w:spacing w:after="0" w:line="240" w:lineRule="auto"/>
      <w:ind w:left="7082"/>
      <w:contextualSpacing/>
      <w:rPr>
        <w:rFonts w:asciiTheme="minorHAnsi" w:hAnsiTheme="minorHAnsi"/>
        <w:sz w:val="12"/>
        <w:szCs w:val="12"/>
      </w:rPr>
    </w:pPr>
    <w:hyperlink r:id="rId2" w:history="1">
      <w:r w:rsidR="00A61350" w:rsidRPr="009C7697">
        <w:rPr>
          <w:rStyle w:val="Hyperlink"/>
          <w:rFonts w:asciiTheme="minorHAnsi" w:hAnsiTheme="minorHAnsi"/>
          <w:sz w:val="12"/>
          <w:szCs w:val="12"/>
        </w:rPr>
        <w:t>www.linden-beton.de</w:t>
      </w:r>
    </w:hyperlink>
  </w:p>
  <w:p w14:paraId="6D1507FD" w14:textId="77777777" w:rsidR="00A61350" w:rsidRDefault="00A61350">
    <w:pPr>
      <w:pStyle w:val="Kopfzeile"/>
    </w:pPr>
  </w:p>
  <w:p w14:paraId="5AE06779" w14:textId="77777777" w:rsidR="00A61350" w:rsidRPr="002B3561" w:rsidRDefault="00A61350" w:rsidP="002B3561">
    <w:pPr>
      <w:pStyle w:val="Kopfzeile"/>
      <w:ind w:left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5"/>
    <w:rsid w:val="00012A20"/>
    <w:rsid w:val="00046686"/>
    <w:rsid w:val="000521B1"/>
    <w:rsid w:val="000750E0"/>
    <w:rsid w:val="00080065"/>
    <w:rsid w:val="00084EE0"/>
    <w:rsid w:val="000B2177"/>
    <w:rsid w:val="000B591B"/>
    <w:rsid w:val="000C3333"/>
    <w:rsid w:val="000D0158"/>
    <w:rsid w:val="000E6897"/>
    <w:rsid w:val="00105D3F"/>
    <w:rsid w:val="00113C81"/>
    <w:rsid w:val="00144163"/>
    <w:rsid w:val="00172840"/>
    <w:rsid w:val="0017520B"/>
    <w:rsid w:val="001802E3"/>
    <w:rsid w:val="00182058"/>
    <w:rsid w:val="001874AE"/>
    <w:rsid w:val="00187E03"/>
    <w:rsid w:val="001B3D56"/>
    <w:rsid w:val="001C3E9A"/>
    <w:rsid w:val="001C542F"/>
    <w:rsid w:val="001D0A22"/>
    <w:rsid w:val="001D1B0B"/>
    <w:rsid w:val="001D5D58"/>
    <w:rsid w:val="001E08C9"/>
    <w:rsid w:val="001F1CC7"/>
    <w:rsid w:val="00263BF2"/>
    <w:rsid w:val="0027497D"/>
    <w:rsid w:val="002868B0"/>
    <w:rsid w:val="002B3561"/>
    <w:rsid w:val="00321EA9"/>
    <w:rsid w:val="00341333"/>
    <w:rsid w:val="003712F9"/>
    <w:rsid w:val="00380B5D"/>
    <w:rsid w:val="00386D56"/>
    <w:rsid w:val="003B34CD"/>
    <w:rsid w:val="003B4636"/>
    <w:rsid w:val="003F5CC1"/>
    <w:rsid w:val="00437C7F"/>
    <w:rsid w:val="00442AD7"/>
    <w:rsid w:val="00473B1A"/>
    <w:rsid w:val="00492C96"/>
    <w:rsid w:val="004D54C2"/>
    <w:rsid w:val="0050416D"/>
    <w:rsid w:val="0052670D"/>
    <w:rsid w:val="005423A3"/>
    <w:rsid w:val="00543B17"/>
    <w:rsid w:val="00577604"/>
    <w:rsid w:val="00592C79"/>
    <w:rsid w:val="005942CF"/>
    <w:rsid w:val="00594D29"/>
    <w:rsid w:val="005A6065"/>
    <w:rsid w:val="005C32A1"/>
    <w:rsid w:val="005D5097"/>
    <w:rsid w:val="005D6C7C"/>
    <w:rsid w:val="005F30CA"/>
    <w:rsid w:val="006227F6"/>
    <w:rsid w:val="0062346A"/>
    <w:rsid w:val="0063186C"/>
    <w:rsid w:val="0065009B"/>
    <w:rsid w:val="00654CA9"/>
    <w:rsid w:val="00666740"/>
    <w:rsid w:val="006A423A"/>
    <w:rsid w:val="006B1CAB"/>
    <w:rsid w:val="006E1323"/>
    <w:rsid w:val="006F03E3"/>
    <w:rsid w:val="006F1379"/>
    <w:rsid w:val="00725284"/>
    <w:rsid w:val="00730C70"/>
    <w:rsid w:val="00733759"/>
    <w:rsid w:val="00751E90"/>
    <w:rsid w:val="007531A1"/>
    <w:rsid w:val="007608FC"/>
    <w:rsid w:val="00764D48"/>
    <w:rsid w:val="00780C00"/>
    <w:rsid w:val="007961C6"/>
    <w:rsid w:val="00797D19"/>
    <w:rsid w:val="007B2986"/>
    <w:rsid w:val="00810372"/>
    <w:rsid w:val="00860302"/>
    <w:rsid w:val="00860651"/>
    <w:rsid w:val="0086125A"/>
    <w:rsid w:val="0088570E"/>
    <w:rsid w:val="008B0DA5"/>
    <w:rsid w:val="008B4AD2"/>
    <w:rsid w:val="008C5078"/>
    <w:rsid w:val="008E066C"/>
    <w:rsid w:val="008E325A"/>
    <w:rsid w:val="008F45EA"/>
    <w:rsid w:val="008F791A"/>
    <w:rsid w:val="008F7E00"/>
    <w:rsid w:val="00920D8F"/>
    <w:rsid w:val="00922F52"/>
    <w:rsid w:val="0092622F"/>
    <w:rsid w:val="009268D1"/>
    <w:rsid w:val="009374E8"/>
    <w:rsid w:val="00950C1F"/>
    <w:rsid w:val="00962EF4"/>
    <w:rsid w:val="009B57B1"/>
    <w:rsid w:val="009B7C17"/>
    <w:rsid w:val="009C1200"/>
    <w:rsid w:val="009C49C9"/>
    <w:rsid w:val="009D0868"/>
    <w:rsid w:val="00A5245B"/>
    <w:rsid w:val="00A61350"/>
    <w:rsid w:val="00A9028E"/>
    <w:rsid w:val="00A95356"/>
    <w:rsid w:val="00AB332A"/>
    <w:rsid w:val="00AF6E9C"/>
    <w:rsid w:val="00B25625"/>
    <w:rsid w:val="00B30727"/>
    <w:rsid w:val="00B4522E"/>
    <w:rsid w:val="00B572C4"/>
    <w:rsid w:val="00B70AA9"/>
    <w:rsid w:val="00B73099"/>
    <w:rsid w:val="00B82AC1"/>
    <w:rsid w:val="00B86DA5"/>
    <w:rsid w:val="00B955CD"/>
    <w:rsid w:val="00BE5C71"/>
    <w:rsid w:val="00BF0DA9"/>
    <w:rsid w:val="00BF6B56"/>
    <w:rsid w:val="00C0506E"/>
    <w:rsid w:val="00C40832"/>
    <w:rsid w:val="00C43DF0"/>
    <w:rsid w:val="00C44A65"/>
    <w:rsid w:val="00C61C98"/>
    <w:rsid w:val="00C86B98"/>
    <w:rsid w:val="00CB4845"/>
    <w:rsid w:val="00CC7CA2"/>
    <w:rsid w:val="00D84346"/>
    <w:rsid w:val="00D844A4"/>
    <w:rsid w:val="00DA47FA"/>
    <w:rsid w:val="00DB6005"/>
    <w:rsid w:val="00DD2525"/>
    <w:rsid w:val="00E2453B"/>
    <w:rsid w:val="00E47D7E"/>
    <w:rsid w:val="00E644DE"/>
    <w:rsid w:val="00EA1A70"/>
    <w:rsid w:val="00EE233B"/>
    <w:rsid w:val="00EF03B9"/>
    <w:rsid w:val="00F206D1"/>
    <w:rsid w:val="00F27F72"/>
    <w:rsid w:val="00F32904"/>
    <w:rsid w:val="00F3311E"/>
    <w:rsid w:val="00F54F6C"/>
    <w:rsid w:val="00F56455"/>
    <w:rsid w:val="00F61FEC"/>
    <w:rsid w:val="00F7223E"/>
    <w:rsid w:val="00F73BA6"/>
    <w:rsid w:val="00F864D9"/>
    <w:rsid w:val="00FA11E9"/>
    <w:rsid w:val="00FA6AA7"/>
    <w:rsid w:val="00FB270B"/>
    <w:rsid w:val="00FC3F02"/>
    <w:rsid w:val="00FD25D2"/>
    <w:rsid w:val="00FD3FC5"/>
    <w:rsid w:val="00FD7594"/>
    <w:rsid w:val="00FE7169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EEB6325"/>
  <w15:docId w15:val="{07154510-4CD4-4647-8D8F-5A908F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6"/>
        <w:szCs w:val="16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7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561"/>
    <w:pPr>
      <w:spacing w:after="0" w:line="240" w:lineRule="auto"/>
    </w:pPr>
    <w:rPr>
      <w:rFonts w:ascii="Tahoma" w:hAnsi="Tahoma" w:cs="Tahom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5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561"/>
  </w:style>
  <w:style w:type="paragraph" w:styleId="Fuzeile">
    <w:name w:val="footer"/>
    <w:basedOn w:val="Standard"/>
    <w:link w:val="FuzeileZchn"/>
    <w:uiPriority w:val="99"/>
    <w:semiHidden/>
    <w:unhideWhenUsed/>
    <w:rsid w:val="002B3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61"/>
  </w:style>
  <w:style w:type="character" w:styleId="Hyperlink">
    <w:name w:val="Hyperlink"/>
    <w:basedOn w:val="Absatz-Standardschriftart"/>
    <w:uiPriority w:val="99"/>
    <w:unhideWhenUsed/>
    <w:rsid w:val="00052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den-beto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en-beton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omepage%20neu\Leistungsverzeichnisse\Leistungsverzeichnis%20Tegul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45B-1660-4AAC-B6FD-B3D52030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Leistungsverzeichnis Tegula</Template>
  <TotalTime>0</TotalTime>
  <Pages>1</Pages>
  <Words>341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Rohrdorfer Zement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rkettl</dc:creator>
  <cp:lastModifiedBy>Brandstetter Ramona</cp:lastModifiedBy>
  <cp:revision>2</cp:revision>
  <cp:lastPrinted>2022-05-25T08:14:00Z</cp:lastPrinted>
  <dcterms:created xsi:type="dcterms:W3CDTF">2022-12-08T09:24:00Z</dcterms:created>
  <dcterms:modified xsi:type="dcterms:W3CDTF">2022-12-08T09:24:00Z</dcterms:modified>
</cp:coreProperties>
</file>