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1B9C" w14:textId="44814C17" w:rsidR="002B3561" w:rsidRDefault="00986F5F" w:rsidP="008E325A">
      <w:pPr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Bordrinnenstein</w:t>
      </w:r>
    </w:p>
    <w:p w14:paraId="0F15F249" w14:textId="77777777" w:rsidR="008E325A" w:rsidRDefault="009931CC" w:rsidP="00F73BA6">
      <w:pPr>
        <w:spacing w:after="120"/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</w:pPr>
      <w:r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  <w:pict w14:anchorId="6D3206E5">
          <v:rect id="_x0000_i1025" style="width:518.05pt;height:7.9pt" o:hrpct="990" o:hralign="center" o:hrstd="t" o:hr="t" fillcolor="#a0a0a0" stroked="f"/>
        </w:pict>
      </w:r>
    </w:p>
    <w:tbl>
      <w:tblPr>
        <w:tblW w:w="1044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60"/>
        <w:gridCol w:w="6080"/>
        <w:gridCol w:w="1070"/>
        <w:gridCol w:w="1216"/>
      </w:tblGrid>
      <w:tr w:rsidR="003B4636" w:rsidRPr="003B4636" w14:paraId="11F3F24A" w14:textId="77777777" w:rsidTr="00341333">
        <w:trPr>
          <w:trHeight w:val="2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A05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Pos.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81A0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Menge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A44D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Leistungsbeschreibung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B4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Preis</w:t>
            </w:r>
          </w:p>
        </w:tc>
      </w:tr>
      <w:tr w:rsidR="003B4636" w:rsidRPr="003B4636" w14:paraId="3D710A37" w14:textId="77777777" w:rsidTr="00341333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B62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12F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7A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22B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EP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0E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GP</w:t>
            </w:r>
          </w:p>
        </w:tc>
      </w:tr>
      <w:tr w:rsidR="003B4636" w:rsidRPr="003B4636" w14:paraId="384C0287" w14:textId="77777777" w:rsidTr="00341333">
        <w:trPr>
          <w:trHeight w:val="47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537" w14:textId="77777777" w:rsidR="003B4636" w:rsidRPr="003B4636" w:rsidRDefault="00084EE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Titel: Pflasterarbeiten</w:t>
            </w:r>
          </w:p>
        </w:tc>
      </w:tr>
      <w:tr w:rsidR="003B4636" w:rsidRPr="005D6C7C" w14:paraId="1C8DF65A" w14:textId="77777777" w:rsidTr="00341333">
        <w:trPr>
          <w:trHeight w:val="416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9BCD3" w14:textId="77777777" w:rsidR="003B4636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1.0</w:t>
            </w:r>
          </w:p>
          <w:p w14:paraId="2B9DC4F1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926A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46D5526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168634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CB577C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C0F71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D41979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E23B48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E090A9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BE8A0C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66D665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FBBBD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63308E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14A898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38C01DA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D2FC5F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C9557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DF8DF1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55531B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61FBA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0F62A3B" w14:textId="03AB83EA" w:rsidR="009B57B1" w:rsidRDefault="009B57B1" w:rsidP="008C07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5F05C3B" w14:textId="77777777" w:rsidR="008C07E8" w:rsidRPr="005D6C7C" w:rsidRDefault="008C07E8" w:rsidP="008C07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EBEBBAC" w14:textId="63C20E31" w:rsidR="009B57B1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6A76A2F" w14:textId="1E3E2A3F" w:rsidR="00B071A6" w:rsidRDefault="00B071A6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1E78109" w14:textId="77777777" w:rsidR="006C4BEE" w:rsidRDefault="006C4BEE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D43B8B2" w14:textId="5A117761" w:rsidR="00B071A6" w:rsidRDefault="00B071A6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B1DA1AC" w14:textId="7ACE2FF9" w:rsidR="00B071A6" w:rsidRDefault="00B071A6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31365FB" w14:textId="77777777" w:rsidR="00980D66" w:rsidRPr="005D6C7C" w:rsidRDefault="00980D66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632B60F" w14:textId="77777777" w:rsidR="009B57B1" w:rsidRPr="005D6C7C" w:rsidRDefault="005942CF" w:rsidP="00950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  <w:r w:rsidR="009B57B1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F5D81" w14:textId="77777777" w:rsidR="003B4636" w:rsidRPr="005D6C7C" w:rsidRDefault="00C4083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51353225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A524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 lfm</w:t>
            </w:r>
            <w:r w:rsidR="003B4636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ermEnd w:id="151353225"/>
          </w:p>
          <w:p w14:paraId="3B32E1AD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086C16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275159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F689681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A629E2B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45AA028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BECB6A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8E73C7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8FC8412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6353C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F9287D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372D916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FF1CD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102946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B046958" w14:textId="77777777" w:rsidR="005D6C7C" w:rsidRP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4A2FB6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150B5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</w:t>
            </w:r>
          </w:p>
          <w:p w14:paraId="4321FA9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99646C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524DE7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771CDF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E9B863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F786802" w14:textId="7004D475" w:rsidR="009B57B1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4577615" w14:textId="2A59B48F" w:rsidR="00B071A6" w:rsidRDefault="00B071A6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E709CE1" w14:textId="3ADDDAFA" w:rsidR="00B071A6" w:rsidRDefault="00B071A6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268EB8" w14:textId="77777777" w:rsidR="006C4BEE" w:rsidRDefault="006C4BEE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019403D" w14:textId="1B52D732" w:rsidR="00B071A6" w:rsidRDefault="00B071A6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166930" w14:textId="77777777" w:rsidR="00980D66" w:rsidRPr="005D6C7C" w:rsidRDefault="00980D66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93AFCE0" w14:textId="77777777" w:rsidR="009B57B1" w:rsidRPr="005D6C7C" w:rsidRDefault="005D6C7C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</w:p>
          <w:p w14:paraId="670409CB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F8AAA8" w14:textId="4F32646B" w:rsidR="009B57B1" w:rsidRPr="005D6C7C" w:rsidRDefault="009B57B1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7B6CF" w14:textId="2D5FCF57" w:rsidR="00F864D9" w:rsidRPr="001802E3" w:rsidRDefault="00B30727" w:rsidP="003B46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Muldenrinne </w:t>
            </w:r>
            <w:r w:rsidR="00A5245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aus Beton</w:t>
            </w:r>
            <w:r w:rsidR="009C49C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form</w:t>
            </w:r>
            <w:r w:rsidR="0065009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steinen </w:t>
            </w:r>
            <w:r w:rsidR="001D5D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herstellen</w:t>
            </w:r>
          </w:p>
          <w:p w14:paraId="68ED23D9" w14:textId="6813D2D6" w:rsidR="003B4636" w:rsidRDefault="00BF0DA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Muldensteine aus Beton </w:t>
            </w:r>
            <w:r w:rsidR="000D4B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mit Baulänge 33 cm,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1-schichtig</w:t>
            </w:r>
            <w:r w:rsidR="0018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mit ca. </w:t>
            </w:r>
            <w:r w:rsidR="00B256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5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mm Fase </w:t>
            </w:r>
            <w:r w:rsidR="00FD3F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 den Längskanten</w:t>
            </w:r>
            <w:r w:rsidR="00544D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1D59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und zwei </w:t>
            </w:r>
            <w:r w:rsidR="00717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Rillen</w:t>
            </w:r>
            <w:r w:rsidR="00467C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an der Unterseite</w:t>
            </w:r>
            <w:r w:rsidR="002800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787D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für </w:t>
            </w:r>
            <w:r w:rsidR="009A7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eine verbesserte </w:t>
            </w:r>
            <w:r w:rsidR="003500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Haft- und </w:t>
            </w:r>
            <w:r w:rsidR="00035F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Lagesicherheit </w:t>
            </w:r>
            <w:r w:rsidR="002749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frei 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Baustelle liefern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lagern und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unter Berücksichtigung der Einbauhinweise des Herstellers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versetzen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</w:p>
          <w:p w14:paraId="6C853763" w14:textId="76DA1B6C" w:rsidR="00492C96" w:rsidRDefault="00577604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Muldenstein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gemäß der DIN EN 13198 Straßenmöbel und Gestaltungselemente</w:t>
            </w:r>
          </w:p>
          <w:p w14:paraId="4DAABEF6" w14:textId="07D6543B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Qualität: </w:t>
            </w:r>
            <w:r w:rsidR="00F722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gemäß DIN EN 13198</w:t>
            </w:r>
          </w:p>
          <w:p w14:paraId="269E0335" w14:textId="369B71E0" w:rsidR="008C5078" w:rsidRDefault="003B63A3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Breite</w:t>
            </w:r>
            <w:r w:rsidR="007078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</w:t>
            </w:r>
            <w:r w:rsidR="00A92C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________</w:t>
            </w:r>
            <w:r w:rsidR="00446B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456F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mm</w:t>
            </w:r>
          </w:p>
          <w:p w14:paraId="199341BA" w14:textId="3E2DABBD" w:rsidR="00AC0F1C" w:rsidRDefault="00A92CD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Baulänge: 33</w:t>
            </w:r>
            <w:r w:rsidR="007264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mm</w:t>
            </w:r>
          </w:p>
          <w:p w14:paraId="16EDC82C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Farbe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 grau</w:t>
            </w:r>
          </w:p>
          <w:p w14:paraId="3B24F123" w14:textId="73341302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Ober</w:t>
            </w:r>
            <w:r w:rsidR="00852B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seite: </w:t>
            </w:r>
            <w:r w:rsidR="00006A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mit Mulde</w:t>
            </w:r>
          </w:p>
          <w:p w14:paraId="1343AB8D" w14:textId="02D1F5DB" w:rsidR="00A9028E" w:rsidRDefault="00DB6005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Rastermaß</w:t>
            </w:r>
            <w:r w:rsidR="00A95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: </w:t>
            </w:r>
            <w:r w:rsidR="009E3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_____ </w:t>
            </w:r>
            <w:r w:rsidR="004E37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x</w:t>
            </w:r>
            <w:r w:rsidR="009E3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4E37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33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cm (Bedarf </w:t>
            </w:r>
            <w:r w:rsidR="00B946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3,03 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Stk./lfm)</w:t>
            </w:r>
          </w:p>
          <w:p w14:paraId="2618FFEA" w14:textId="0C8C750C" w:rsidR="005942CF" w:rsidRDefault="00922F5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Produkt: </w:t>
            </w:r>
            <w:r w:rsidR="005738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Muldenstein</w:t>
            </w:r>
            <w:r w:rsidR="00182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5942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</w:t>
            </w:r>
          </w:p>
          <w:p w14:paraId="281E769F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Hersteller: BWL Betonwerk Linden GmbH&amp;Co.KG</w:t>
            </w:r>
          </w:p>
          <w:p w14:paraId="33B97799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Werkstr. 2</w:t>
            </w:r>
          </w:p>
          <w:p w14:paraId="6D2DE725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84332 Hebertsfelden</w:t>
            </w:r>
          </w:p>
          <w:p w14:paraId="150969FC" w14:textId="77777777" w:rsidR="00F864D9" w:rsidRDefault="00F864D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47A2A6E" w14:textId="17F2090A" w:rsidR="00F7223E" w:rsidRDefault="00F631A2" w:rsidP="00441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Muldensteine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fachgerecht 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unter Einhaltung der Einbauhinweise des Herstellers</w:t>
            </w:r>
            <w:r w:rsidR="00D066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un</w:t>
            </w:r>
            <w:r w:rsidR="00E100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d der technischen Vorschriften </w:t>
            </w:r>
            <w:r w:rsidR="00F63B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der DIN</w:t>
            </w:r>
            <w:r w:rsidR="00BF21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18 318 </w:t>
            </w:r>
            <w:r w:rsidR="00B300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und der</w:t>
            </w:r>
            <w:r w:rsidR="00D500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ZTV P-StB 20 </w:t>
            </w:r>
            <w:r w:rsidR="00E100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entsprechend der jeweiligen Verkehrsbelastung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auf ein </w:t>
            </w:r>
            <w:r w:rsidR="00555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frost</w:t>
            </w:r>
            <w:r w:rsidR="00B33F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sicher gegründetes 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Streifenfundament aus Beton C</w:t>
            </w:r>
            <w:r w:rsidR="00016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/</w:t>
            </w:r>
            <w:r w:rsidR="00016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25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Dicke</w:t>
            </w:r>
            <w:r w:rsidR="003305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mindestens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20 cm, nach Angaben der Bauleitung höh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en- und fluchtgerecht </w:t>
            </w:r>
            <w:r w:rsidR="002874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unter </w:t>
            </w:r>
            <w:r w:rsidR="002B4F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Einhaltung der Fugenbreiten 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versetzen, </w:t>
            </w:r>
            <w:r w:rsidR="009E3D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dabei 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ie </w:t>
            </w:r>
            <w:r w:rsidR="000D5C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Steinunterseite </w:t>
            </w:r>
            <w:r w:rsidR="004705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mit Haftschlämme versehen</w:t>
            </w:r>
            <w:r w:rsidR="00F572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  <w:r w:rsidR="002B4F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0B30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Fugen mit </w:t>
            </w:r>
            <w:r w:rsidR="00B76E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geeignetem Fugenmörtel verfüllen und nachschlä</w:t>
            </w:r>
            <w:r w:rsidR="006C03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mmen</w:t>
            </w:r>
            <w:r w:rsidR="00185F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 E</w:t>
            </w:r>
            <w:r w:rsidR="00CA47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last</w:t>
            </w:r>
            <w:r w:rsidR="008B16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ische Bewegungsfugen sind in Abstimmung mit der Bauleitung </w:t>
            </w:r>
            <w:r w:rsidR="007565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mindestens alle 12 </w:t>
            </w:r>
            <w:r w:rsidR="00144D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Meter</w:t>
            </w:r>
            <w:r w:rsidR="00C955C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FD14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bei befahr</w:t>
            </w:r>
            <w:r w:rsidR="00FB37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enen </w:t>
            </w:r>
            <w:r w:rsidR="000142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Mulden</w:t>
            </w:r>
            <w:r w:rsidR="00807B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steine</w:t>
            </w:r>
            <w:r w:rsidR="00F511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n</w:t>
            </w:r>
            <w:r w:rsidR="00807B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alle</w:t>
            </w:r>
            <w:r w:rsidR="00AC14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807B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4 </w:t>
            </w:r>
            <w:r w:rsidR="000C47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–</w:t>
            </w:r>
            <w:r w:rsidR="00807B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6</w:t>
            </w:r>
            <w:r w:rsidR="000C47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Meter,</w:t>
            </w:r>
            <w:r w:rsidR="00D35F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mit einer Breite von</w:t>
            </w:r>
            <w:r w:rsidR="00F214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mindestens </w:t>
            </w:r>
            <w:r w:rsidR="00D35F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8 mm bis</w:t>
            </w:r>
            <w:r w:rsidR="00865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höchstens</w:t>
            </w:r>
            <w:r w:rsidR="00D35F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15 mm </w:t>
            </w:r>
            <w:r w:rsidR="00B07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herzustellen.</w:t>
            </w:r>
          </w:p>
          <w:p w14:paraId="4E94BBE9" w14:textId="0569E276" w:rsidR="004410B2" w:rsidRDefault="004C4C2C" w:rsidP="00441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Vor dem Verfüllen sind alle Fugen </w:t>
            </w:r>
            <w:r w:rsidR="001039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zu sä</w:t>
            </w:r>
            <w:r w:rsidR="006929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ubern, es ist darauf</w:t>
            </w:r>
            <w:r w:rsidR="000E4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zu achten, da</w:t>
            </w:r>
            <w:r w:rsidR="00E750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ss</w:t>
            </w:r>
            <w:r w:rsidR="000E4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keine Verunreinigungen </w:t>
            </w:r>
            <w:r w:rsidR="00980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angrenzender Bauteile durch den Fugenmörtel en</w:t>
            </w:r>
            <w:r w:rsidR="009507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tsteh</w:t>
            </w:r>
            <w:r w:rsidR="008712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en.</w:t>
            </w:r>
          </w:p>
          <w:p w14:paraId="61550173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_______________________________________________________</w:t>
            </w:r>
            <w:r w:rsidR="00B730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14:paraId="15257B50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</w:t>
            </w:r>
          </w:p>
          <w:p w14:paraId="59F85A11" w14:textId="77777777" w:rsidR="00341333" w:rsidRDefault="00341333" w:rsidP="00341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6125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>Zu beachten: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 xml:space="preserve"> Dies ist eine unverbindliche Ausschreibungsempfehlung der BWL Betonwerk Linden GmbH&amp;Co.KG. Bitte prüfen Sie den Inhalt der Ausschreibungs-empfehlung vor Übernahme in Ihr Leistungsverzeichnis.</w:t>
            </w:r>
          </w:p>
          <w:p w14:paraId="27A42C3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0424035" w14:textId="77777777" w:rsidR="003B4636" w:rsidRPr="003B4636" w:rsidRDefault="003B4636" w:rsidP="0086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60A7E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ED6A6D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318AB9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7BB17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534A5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57C2F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7DF9C5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87E16F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44D02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F19B97" w14:textId="77777777" w:rsidR="009C1200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69EAD7A1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15F2B47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B0C434B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7E81D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48F199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694D28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89F2EF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39A1B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FD3900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180A13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B4F719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F783E31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F6BBE9" w14:textId="394E216B" w:rsidR="00380B5D" w:rsidRDefault="00380B5D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564D5F9" w14:textId="77777777" w:rsidR="006C4BEE" w:rsidRDefault="006C4BEE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FEA497A" w14:textId="6A11BB8A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5547E64" w14:textId="2A3C3835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34523EA" w14:textId="77777777" w:rsidR="00980D66" w:rsidRDefault="00980D6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FDBE8D" w14:textId="77777777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3B8E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…………….</w:t>
            </w:r>
          </w:p>
          <w:p w14:paraId="64286468" w14:textId="77777777" w:rsidR="005D6C7C" w:rsidRPr="005D6C7C" w:rsidRDefault="0063186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</w:t>
            </w:r>
            <w:permStart w:id="1880170076" w:edGrp="everyone"/>
            <w:permEnd w:id="1880170076"/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0CD5C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  <w:p w14:paraId="3FF32B9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EDD4D7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AF3001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565AA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DF8CC8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28BAA3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A8CBADC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E953E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9439CEE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1E8272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2331B6D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AFDBAB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8B1C5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9CC2CA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8D8ADD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B93233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BBFC8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D4B72A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A088C1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7AB1BF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A5CDA59" w14:textId="2F841A8A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9FAE883" w14:textId="29B6D543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2045ED" w14:textId="08716B9B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239CAFD" w14:textId="77777777" w:rsidR="006C4BEE" w:rsidRDefault="006C4BEE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4FF6E6" w14:textId="77777777" w:rsidR="00B071A6" w:rsidRPr="005D6C7C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317FB2" w14:textId="6E7FBFF7"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263736651" w:edGrp="everyone"/>
          </w:p>
          <w:permEnd w:id="1263736651"/>
          <w:p w14:paraId="35F45F84" w14:textId="77777777" w:rsidR="00980D66" w:rsidRDefault="00980D6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0FC90B4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…………………</w:t>
            </w:r>
          </w:p>
          <w:p w14:paraId="4448165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</w:t>
            </w:r>
          </w:p>
        </w:tc>
      </w:tr>
      <w:tr w:rsidR="003B4636" w:rsidRPr="005D6C7C" w14:paraId="58B7D736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0A00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720E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51B6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8F2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44E9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7DE571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8231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6C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4A0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67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79EA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4456D1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EFE5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F4C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168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4196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E75A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6FEFF8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65C1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72D8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977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F729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BDD2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E5B132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E7F7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DD25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A93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969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69B2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5B2F66D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A1C1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EAF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7A1B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386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09B3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27EF5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8580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631A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AB7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20E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D34C9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FC9CCD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32AC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D4B6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31F0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9997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07EB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83196E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4C50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669D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82D7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4CA1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A372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E816CAF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5C4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653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3820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0B24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3C5A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630A405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33C1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4C8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E714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DC45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2BD2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15A71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1158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C1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D3CFD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97E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A480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49E9C78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74B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842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D302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E2E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F88C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FD12F2D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59C9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3F93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B54B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EE09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B5D2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18FAE330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BDBB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9CE6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F4E9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80D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8D832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9BF2F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A670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E5E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DB19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1F4E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DD54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6AC3BB79" w14:textId="51CA0DB6" w:rsidR="0086125A" w:rsidRPr="00764D48" w:rsidRDefault="0086125A" w:rsidP="0086125A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  <w:r w:rsidRPr="00764D48">
        <w:rPr>
          <w:rFonts w:asciiTheme="minorHAnsi" w:hAnsiTheme="minorHAnsi"/>
          <w:b/>
          <w:sz w:val="18"/>
          <w:szCs w:val="18"/>
          <w:u w:val="single"/>
        </w:rPr>
        <w:t>Zusätzliche Produktinformationen für den Ausschreibenden.</w:t>
      </w:r>
    </w:p>
    <w:p w14:paraId="71FC0C70" w14:textId="77777777" w:rsidR="0086125A" w:rsidRDefault="0086125A" w:rsidP="0086125A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Folgend</w:t>
      </w:r>
      <w:r w:rsidR="000750E0">
        <w:rPr>
          <w:rFonts w:asciiTheme="minorHAnsi" w:hAnsiTheme="minorHAnsi"/>
          <w:sz w:val="18"/>
          <w:szCs w:val="18"/>
        </w:rPr>
        <w:t xml:space="preserve">e Größen und  Farben sind erhältlich. Bitte mit der aktuell gültigen Preisliste oder unter </w:t>
      </w:r>
      <w:hyperlink r:id="rId7" w:history="1">
        <w:r w:rsidR="000750E0" w:rsidRPr="009C7697">
          <w:rPr>
            <w:rStyle w:val="Hyperlink"/>
            <w:rFonts w:asciiTheme="minorHAnsi" w:hAnsiTheme="minorHAnsi"/>
            <w:sz w:val="18"/>
            <w:szCs w:val="18"/>
          </w:rPr>
          <w:t>www.linden-beton.de</w:t>
        </w:r>
      </w:hyperlink>
      <w:r w:rsidR="000750E0">
        <w:rPr>
          <w:rFonts w:asciiTheme="minorHAnsi" w:hAnsiTheme="minorHAnsi"/>
          <w:sz w:val="18"/>
          <w:szCs w:val="18"/>
        </w:rPr>
        <w:t xml:space="preserve"> vergleichen.</w:t>
      </w:r>
    </w:p>
    <w:p w14:paraId="6D760BB6" w14:textId="3CC0A602" w:rsidR="00FA6AA7" w:rsidRPr="00AC14CF" w:rsidRDefault="00AC14CF" w:rsidP="00FA6AA7">
      <w:pPr>
        <w:spacing w:after="120"/>
        <w:rPr>
          <w:rFonts w:asciiTheme="minorHAnsi" w:hAnsiTheme="minorHAnsi"/>
          <w:b/>
          <w:sz w:val="18"/>
          <w:szCs w:val="18"/>
        </w:rPr>
      </w:pPr>
      <w:r w:rsidRPr="00AC14CF">
        <w:rPr>
          <w:rFonts w:asciiTheme="minorHAnsi" w:hAnsiTheme="minorHAnsi"/>
          <w:b/>
          <w:sz w:val="18"/>
          <w:szCs w:val="18"/>
          <w:u w:val="single"/>
        </w:rPr>
        <w:t>Muldenbreiten:</w:t>
      </w:r>
      <w:r>
        <w:rPr>
          <w:rFonts w:asciiTheme="minorHAnsi" w:hAnsiTheme="minorHAnsi"/>
          <w:b/>
          <w:sz w:val="18"/>
          <w:szCs w:val="18"/>
        </w:rPr>
        <w:tab/>
      </w:r>
      <w:r w:rsidR="008F791A" w:rsidRPr="00AC14CF">
        <w:rPr>
          <w:rFonts w:asciiTheme="minorHAnsi" w:hAnsiTheme="minorHAnsi"/>
          <w:b/>
          <w:sz w:val="18"/>
          <w:szCs w:val="18"/>
          <w:u w:val="single"/>
        </w:rPr>
        <w:t>Steinhöhen:</w:t>
      </w:r>
    </w:p>
    <w:p w14:paraId="64AC3C07" w14:textId="101A4DB6" w:rsidR="005D5097" w:rsidRDefault="00D80598" w:rsidP="00FA6AA7">
      <w:pPr>
        <w:spacing w:after="120"/>
        <w:rPr>
          <w:rFonts w:asciiTheme="minorHAnsi" w:hAnsiTheme="minorHAnsi"/>
          <w:sz w:val="18"/>
          <w:szCs w:val="18"/>
        </w:rPr>
      </w:pPr>
      <w:r w:rsidRPr="00D80598">
        <w:rPr>
          <w:rFonts w:asciiTheme="minorHAnsi" w:hAnsiTheme="minorHAnsi"/>
          <w:sz w:val="18"/>
          <w:szCs w:val="18"/>
        </w:rPr>
        <w:t>Mulden</w:t>
      </w:r>
      <w:r>
        <w:rPr>
          <w:rFonts w:asciiTheme="minorHAnsi" w:hAnsiTheme="minorHAnsi"/>
          <w:sz w:val="18"/>
          <w:szCs w:val="18"/>
        </w:rPr>
        <w:t xml:space="preserve"> 30</w:t>
      </w:r>
      <w:r w:rsidR="00BF6943">
        <w:rPr>
          <w:rFonts w:asciiTheme="minorHAnsi" w:hAnsiTheme="minorHAnsi"/>
          <w:sz w:val="18"/>
          <w:szCs w:val="18"/>
        </w:rPr>
        <w:t>ér:</w:t>
      </w:r>
      <w:r w:rsidR="00BF6943">
        <w:rPr>
          <w:rFonts w:asciiTheme="minorHAnsi" w:hAnsiTheme="minorHAnsi"/>
          <w:sz w:val="18"/>
          <w:szCs w:val="18"/>
        </w:rPr>
        <w:tab/>
      </w:r>
      <w:r w:rsidR="00C8431A" w:rsidRPr="00D80598">
        <w:rPr>
          <w:rFonts w:asciiTheme="minorHAnsi" w:hAnsiTheme="minorHAnsi"/>
          <w:sz w:val="18"/>
          <w:szCs w:val="18"/>
        </w:rPr>
        <w:t>100/70</w:t>
      </w:r>
      <w:r w:rsidR="003D608E">
        <w:rPr>
          <w:rFonts w:asciiTheme="minorHAnsi" w:hAnsiTheme="minorHAnsi"/>
          <w:sz w:val="18"/>
          <w:szCs w:val="18"/>
        </w:rPr>
        <w:t xml:space="preserve">  </w:t>
      </w:r>
      <w:r w:rsidR="00780C00" w:rsidRPr="00D80598">
        <w:rPr>
          <w:rFonts w:asciiTheme="minorHAnsi" w:hAnsiTheme="minorHAnsi"/>
          <w:sz w:val="18"/>
          <w:szCs w:val="18"/>
        </w:rPr>
        <w:t xml:space="preserve"> mm,</w:t>
      </w:r>
      <w:r w:rsidR="00BF6943">
        <w:rPr>
          <w:rFonts w:asciiTheme="minorHAnsi" w:hAnsiTheme="minorHAnsi"/>
          <w:sz w:val="18"/>
          <w:szCs w:val="18"/>
        </w:rPr>
        <w:t xml:space="preserve"> </w:t>
      </w:r>
      <w:r w:rsidR="008F791A" w:rsidRPr="00D80598">
        <w:rPr>
          <w:rFonts w:asciiTheme="minorHAnsi" w:hAnsiTheme="minorHAnsi"/>
          <w:sz w:val="18"/>
          <w:szCs w:val="18"/>
        </w:rPr>
        <w:t>(+/-</w:t>
      </w:r>
      <w:r w:rsidR="00BF6943">
        <w:rPr>
          <w:rFonts w:asciiTheme="minorHAnsi" w:hAnsiTheme="minorHAnsi"/>
          <w:sz w:val="18"/>
          <w:szCs w:val="18"/>
        </w:rPr>
        <w:t>5</w:t>
      </w:r>
      <w:r w:rsidR="008F791A" w:rsidRPr="00D80598">
        <w:rPr>
          <w:rFonts w:asciiTheme="minorHAnsi" w:hAnsiTheme="minorHAnsi"/>
          <w:sz w:val="18"/>
          <w:szCs w:val="18"/>
        </w:rPr>
        <w:t>mm)</w:t>
      </w:r>
    </w:p>
    <w:p w14:paraId="5541632A" w14:textId="4E1B36B4" w:rsidR="003D608E" w:rsidRDefault="003D608E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Mulder 40ér</w:t>
      </w:r>
      <w:r>
        <w:rPr>
          <w:rFonts w:asciiTheme="minorHAnsi" w:hAnsiTheme="minorHAnsi"/>
          <w:sz w:val="18"/>
          <w:szCs w:val="18"/>
        </w:rPr>
        <w:tab/>
        <w:t>150/120 mm</w:t>
      </w:r>
      <w:r w:rsidR="0054147E">
        <w:rPr>
          <w:rFonts w:asciiTheme="minorHAnsi" w:hAnsiTheme="minorHAnsi"/>
          <w:sz w:val="18"/>
          <w:szCs w:val="18"/>
        </w:rPr>
        <w:t>, (+/-5mm)</w:t>
      </w:r>
    </w:p>
    <w:p w14:paraId="050E8012" w14:textId="163628CC" w:rsidR="0054147E" w:rsidRPr="00D80598" w:rsidRDefault="0054147E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Mulden 50ér</w:t>
      </w:r>
      <w:r>
        <w:rPr>
          <w:rFonts w:asciiTheme="minorHAnsi" w:hAnsiTheme="minorHAnsi"/>
          <w:sz w:val="18"/>
          <w:szCs w:val="18"/>
        </w:rPr>
        <w:tab/>
      </w:r>
      <w:r w:rsidR="00EF13D4">
        <w:rPr>
          <w:rFonts w:asciiTheme="minorHAnsi" w:hAnsiTheme="minorHAnsi"/>
          <w:sz w:val="18"/>
          <w:szCs w:val="18"/>
        </w:rPr>
        <w:t>150/120 mm, (+/-5 mm</w:t>
      </w:r>
      <w:r w:rsidR="00F439BB">
        <w:rPr>
          <w:rFonts w:asciiTheme="minorHAnsi" w:hAnsiTheme="minorHAnsi"/>
          <w:sz w:val="18"/>
          <w:szCs w:val="18"/>
        </w:rPr>
        <w:t>)</w:t>
      </w:r>
    </w:p>
    <w:p w14:paraId="3E87BC93" w14:textId="15DD214D" w:rsidR="0052670D" w:rsidRPr="00542ACC" w:rsidRDefault="0052670D" w:rsidP="0052670D">
      <w:pPr>
        <w:spacing w:after="120"/>
        <w:rPr>
          <w:rFonts w:asciiTheme="minorHAnsi" w:hAnsiTheme="minorHAnsi"/>
          <w:b/>
          <w:bCs/>
          <w:sz w:val="18"/>
          <w:szCs w:val="18"/>
          <w:u w:val="single"/>
        </w:rPr>
      </w:pPr>
      <w:r w:rsidRPr="00542ACC">
        <w:rPr>
          <w:rFonts w:asciiTheme="minorHAnsi" w:hAnsiTheme="minorHAnsi"/>
          <w:b/>
          <w:bCs/>
          <w:sz w:val="18"/>
          <w:szCs w:val="18"/>
          <w:u w:val="single"/>
        </w:rPr>
        <w:t>Rasterma</w:t>
      </w:r>
      <w:r w:rsidR="00542ACC" w:rsidRPr="00542ACC">
        <w:rPr>
          <w:rFonts w:asciiTheme="minorHAnsi" w:hAnsiTheme="minorHAnsi"/>
          <w:b/>
          <w:bCs/>
          <w:sz w:val="18"/>
          <w:szCs w:val="18"/>
          <w:u w:val="single"/>
        </w:rPr>
        <w:t>ße:</w:t>
      </w:r>
    </w:p>
    <w:p w14:paraId="7897A8C2" w14:textId="17531728" w:rsidR="002B3561" w:rsidRDefault="00866A0E" w:rsidP="00AE6915">
      <w:pPr>
        <w:spacing w:after="120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3</w:t>
      </w:r>
      <w:r w:rsidR="00542ACC">
        <w:rPr>
          <w:rFonts w:asciiTheme="minorHAnsi" w:hAnsiTheme="minorHAnsi"/>
          <w:bCs/>
          <w:sz w:val="18"/>
          <w:szCs w:val="18"/>
        </w:rPr>
        <w:t>00 x 33</w:t>
      </w:r>
      <w:r w:rsidR="00283324">
        <w:rPr>
          <w:rFonts w:asciiTheme="minorHAnsi" w:hAnsiTheme="minorHAnsi"/>
          <w:bCs/>
          <w:sz w:val="18"/>
          <w:szCs w:val="18"/>
        </w:rPr>
        <w:t>3</w:t>
      </w:r>
      <w:r w:rsidR="008B6559">
        <w:rPr>
          <w:rFonts w:asciiTheme="minorHAnsi" w:hAnsiTheme="minorHAnsi"/>
          <w:bCs/>
          <w:sz w:val="18"/>
          <w:szCs w:val="18"/>
        </w:rPr>
        <w:t xml:space="preserve"> mm</w:t>
      </w:r>
    </w:p>
    <w:p w14:paraId="2EF2DC8F" w14:textId="77777777" w:rsidR="002F3251" w:rsidRDefault="00F0721D" w:rsidP="00AE6915">
      <w:pPr>
        <w:spacing w:after="120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400 x 333 mm</w:t>
      </w:r>
    </w:p>
    <w:p w14:paraId="2D2A2BC6" w14:textId="63F0FBA5" w:rsidR="00F0721D" w:rsidRPr="00866A0E" w:rsidRDefault="00F0721D" w:rsidP="00AE6915">
      <w:pPr>
        <w:spacing w:after="120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500 x 333</w:t>
      </w:r>
      <w:r w:rsidR="001A04BB">
        <w:rPr>
          <w:rFonts w:asciiTheme="minorHAnsi" w:hAnsiTheme="minorHAnsi"/>
          <w:bCs/>
          <w:sz w:val="18"/>
          <w:szCs w:val="18"/>
        </w:rPr>
        <w:t xml:space="preserve"> mm</w:t>
      </w:r>
    </w:p>
    <w:sectPr w:rsidR="00F0721D" w:rsidRPr="00866A0E" w:rsidSect="002B35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122A" w14:textId="77777777" w:rsidR="009931CC" w:rsidRDefault="009931CC" w:rsidP="002B3561">
      <w:pPr>
        <w:spacing w:after="0" w:line="240" w:lineRule="auto"/>
      </w:pPr>
      <w:r>
        <w:separator/>
      </w:r>
    </w:p>
  </w:endnote>
  <w:endnote w:type="continuationSeparator" w:id="0">
    <w:p w14:paraId="461D94F5" w14:textId="77777777" w:rsidR="009931CC" w:rsidRDefault="009931CC" w:rsidP="002B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9DAE" w14:textId="77777777" w:rsidR="009931CC" w:rsidRDefault="009931CC" w:rsidP="002B3561">
      <w:pPr>
        <w:spacing w:after="0" w:line="240" w:lineRule="auto"/>
      </w:pPr>
      <w:r>
        <w:separator/>
      </w:r>
    </w:p>
  </w:footnote>
  <w:footnote w:type="continuationSeparator" w:id="0">
    <w:p w14:paraId="7C657537" w14:textId="77777777" w:rsidR="009931CC" w:rsidRDefault="009931CC" w:rsidP="002B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AA9B" w14:textId="77777777" w:rsidR="00A61350" w:rsidRDefault="009931CC" w:rsidP="005423A3">
    <w:pPr>
      <w:spacing w:after="0" w:line="240" w:lineRule="auto"/>
      <w:ind w:left="7082"/>
      <w:contextualSpacing/>
      <w:rPr>
        <w:rFonts w:asciiTheme="minorHAnsi" w:hAnsiTheme="minorHAnsi"/>
      </w:rPr>
    </w:pPr>
    <w:r>
      <w:rPr>
        <w:rFonts w:asciiTheme="minorHAnsi" w:hAnsiTheme="minorHAnsi"/>
        <w:noProof/>
      </w:rPr>
      <w:pict w14:anchorId="70FA92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.3pt;margin-top:12.9pt;width:209.25pt;height:39.65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14:paraId="14E5F8A3" w14:textId="77777777" w:rsidR="00A61350" w:rsidRPr="000521B1" w:rsidRDefault="00A61350">
                <w:pPr>
                  <w:rPr>
                    <w:rFonts w:asciiTheme="minorHAnsi" w:hAnsiTheme="minorHAnsi"/>
                    <w:b/>
                    <w:sz w:val="32"/>
                    <w:szCs w:val="32"/>
                  </w:rPr>
                </w:pPr>
                <w:r w:rsidRPr="000521B1">
                  <w:rPr>
                    <w:rFonts w:asciiTheme="minorHAnsi" w:hAnsiTheme="minorHAnsi"/>
                    <w:b/>
                    <w:sz w:val="32"/>
                    <w:szCs w:val="32"/>
                  </w:rPr>
                  <w:t>Ausschreibungsempfehlung</w:t>
                </w:r>
              </w:p>
            </w:txbxContent>
          </v:textbox>
        </v:shape>
      </w:pict>
    </w:r>
    <w:r w:rsidR="00A61350">
      <w:rPr>
        <w:rFonts w:asciiTheme="minorHAnsi" w:hAnsiTheme="minorHAnsi"/>
        <w:noProof/>
        <w:lang w:eastAsia="de-DE"/>
      </w:rPr>
      <w:drawing>
        <wp:inline distT="0" distB="0" distL="0" distR="0" wp14:anchorId="57C5C97E" wp14:editId="59CFD332">
          <wp:extent cx="932348" cy="439598"/>
          <wp:effectExtent l="19050" t="0" r="1102" b="0"/>
          <wp:docPr id="4" name="Grafik 3" descr="BWL_Log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L_Logo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081" cy="44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B08F3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proofErr w:type="gramStart"/>
    <w:r w:rsidRPr="000521B1">
      <w:rPr>
        <w:rFonts w:asciiTheme="minorHAnsi" w:hAnsiTheme="minorHAnsi"/>
        <w:sz w:val="12"/>
        <w:szCs w:val="12"/>
      </w:rPr>
      <w:t>BWL Betonwerk</w:t>
    </w:r>
    <w:proofErr w:type="gramEnd"/>
    <w:r w:rsidRPr="000521B1">
      <w:rPr>
        <w:rFonts w:asciiTheme="minorHAnsi" w:hAnsiTheme="minorHAnsi"/>
        <w:sz w:val="12"/>
        <w:szCs w:val="12"/>
      </w:rPr>
      <w:t xml:space="preserve"> Linden GmbH &amp; Co.KG</w:t>
    </w:r>
  </w:p>
  <w:p w14:paraId="4F8329DE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proofErr w:type="spellStart"/>
    <w:r w:rsidRPr="000521B1">
      <w:rPr>
        <w:rFonts w:asciiTheme="minorHAnsi" w:hAnsiTheme="minorHAnsi"/>
        <w:sz w:val="12"/>
        <w:szCs w:val="12"/>
      </w:rPr>
      <w:t>Werkstr</w:t>
    </w:r>
    <w:proofErr w:type="spellEnd"/>
    <w:r w:rsidRPr="000521B1">
      <w:rPr>
        <w:rFonts w:asciiTheme="minorHAnsi" w:hAnsiTheme="minorHAnsi"/>
        <w:sz w:val="12"/>
        <w:szCs w:val="12"/>
      </w:rPr>
      <w:t>. 2</w:t>
    </w:r>
  </w:p>
  <w:p w14:paraId="75EA1072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84332 Hebertsfelden</w:t>
    </w:r>
  </w:p>
  <w:p w14:paraId="2F85EDB6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Tel. +49 8721 706-0</w:t>
    </w:r>
  </w:p>
  <w:p w14:paraId="3FFD222E" w14:textId="77777777" w:rsidR="00A61350" w:rsidRDefault="009931CC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hyperlink r:id="rId2" w:history="1">
      <w:r w:rsidR="00A61350" w:rsidRPr="009C7697">
        <w:rPr>
          <w:rStyle w:val="Hyperlink"/>
          <w:rFonts w:asciiTheme="minorHAnsi" w:hAnsiTheme="minorHAnsi"/>
          <w:sz w:val="12"/>
          <w:szCs w:val="12"/>
        </w:rPr>
        <w:t>www.linden-beton.de</w:t>
      </w:r>
    </w:hyperlink>
  </w:p>
  <w:p w14:paraId="6D1507FD" w14:textId="77777777" w:rsidR="00A61350" w:rsidRDefault="00A61350">
    <w:pPr>
      <w:pStyle w:val="Kopfzeile"/>
    </w:pPr>
  </w:p>
  <w:p w14:paraId="5AE06779" w14:textId="77777777" w:rsidR="00A61350" w:rsidRPr="002B3561" w:rsidRDefault="00A61350" w:rsidP="002B3561">
    <w:pPr>
      <w:pStyle w:val="Kopfzeile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45"/>
    <w:rsid w:val="00006AC4"/>
    <w:rsid w:val="00012A20"/>
    <w:rsid w:val="000142C7"/>
    <w:rsid w:val="00016A40"/>
    <w:rsid w:val="00026B0C"/>
    <w:rsid w:val="00035FE7"/>
    <w:rsid w:val="00042D59"/>
    <w:rsid w:val="00046686"/>
    <w:rsid w:val="000521B1"/>
    <w:rsid w:val="000750E0"/>
    <w:rsid w:val="00080065"/>
    <w:rsid w:val="00084EE0"/>
    <w:rsid w:val="000B3002"/>
    <w:rsid w:val="000B591B"/>
    <w:rsid w:val="000C3333"/>
    <w:rsid w:val="000C47DE"/>
    <w:rsid w:val="000D0158"/>
    <w:rsid w:val="000D4B82"/>
    <w:rsid w:val="000D536D"/>
    <w:rsid w:val="000D5C80"/>
    <w:rsid w:val="000E497F"/>
    <w:rsid w:val="000E6897"/>
    <w:rsid w:val="000E6964"/>
    <w:rsid w:val="00103923"/>
    <w:rsid w:val="00105D3F"/>
    <w:rsid w:val="00113C81"/>
    <w:rsid w:val="0013727A"/>
    <w:rsid w:val="00144DB6"/>
    <w:rsid w:val="00172840"/>
    <w:rsid w:val="0017520B"/>
    <w:rsid w:val="001802E3"/>
    <w:rsid w:val="001805E9"/>
    <w:rsid w:val="00182058"/>
    <w:rsid w:val="00185FB6"/>
    <w:rsid w:val="001874AE"/>
    <w:rsid w:val="00187E03"/>
    <w:rsid w:val="001A04BB"/>
    <w:rsid w:val="001B3D56"/>
    <w:rsid w:val="001C3E9A"/>
    <w:rsid w:val="001C542F"/>
    <w:rsid w:val="001D1B0B"/>
    <w:rsid w:val="001D5923"/>
    <w:rsid w:val="001D5D58"/>
    <w:rsid w:val="001E08C9"/>
    <w:rsid w:val="001F1CC7"/>
    <w:rsid w:val="002501A8"/>
    <w:rsid w:val="00263BF2"/>
    <w:rsid w:val="0027497D"/>
    <w:rsid w:val="00276E16"/>
    <w:rsid w:val="002800A5"/>
    <w:rsid w:val="00283324"/>
    <w:rsid w:val="00287416"/>
    <w:rsid w:val="002B3561"/>
    <w:rsid w:val="002B4FF5"/>
    <w:rsid w:val="002C3DB9"/>
    <w:rsid w:val="002F3251"/>
    <w:rsid w:val="00321EA9"/>
    <w:rsid w:val="0033051B"/>
    <w:rsid w:val="00341333"/>
    <w:rsid w:val="003450A7"/>
    <w:rsid w:val="0035009E"/>
    <w:rsid w:val="003712F9"/>
    <w:rsid w:val="00380B5D"/>
    <w:rsid w:val="00386D56"/>
    <w:rsid w:val="003B34CD"/>
    <w:rsid w:val="003B4636"/>
    <w:rsid w:val="003B63A3"/>
    <w:rsid w:val="003D608E"/>
    <w:rsid w:val="003F5CC1"/>
    <w:rsid w:val="00410A7A"/>
    <w:rsid w:val="0041447D"/>
    <w:rsid w:val="00417498"/>
    <w:rsid w:val="00437C7F"/>
    <w:rsid w:val="004410B2"/>
    <w:rsid w:val="00442AD7"/>
    <w:rsid w:val="00446BF0"/>
    <w:rsid w:val="00456C9F"/>
    <w:rsid w:val="00456F7E"/>
    <w:rsid w:val="00467CF4"/>
    <w:rsid w:val="004705ED"/>
    <w:rsid w:val="00473B1A"/>
    <w:rsid w:val="00492C96"/>
    <w:rsid w:val="004A7BFB"/>
    <w:rsid w:val="004C4C2C"/>
    <w:rsid w:val="004D54C2"/>
    <w:rsid w:val="004E37AB"/>
    <w:rsid w:val="0050416D"/>
    <w:rsid w:val="0052670D"/>
    <w:rsid w:val="0054147E"/>
    <w:rsid w:val="005423A3"/>
    <w:rsid w:val="00542ACC"/>
    <w:rsid w:val="00543B17"/>
    <w:rsid w:val="00544D82"/>
    <w:rsid w:val="0055548F"/>
    <w:rsid w:val="0057389E"/>
    <w:rsid w:val="00577604"/>
    <w:rsid w:val="005942CF"/>
    <w:rsid w:val="00594D29"/>
    <w:rsid w:val="005A6065"/>
    <w:rsid w:val="005B25FE"/>
    <w:rsid w:val="005C7282"/>
    <w:rsid w:val="005D5097"/>
    <w:rsid w:val="005D6C7C"/>
    <w:rsid w:val="005F30CA"/>
    <w:rsid w:val="005F3A52"/>
    <w:rsid w:val="006227F6"/>
    <w:rsid w:val="0062346A"/>
    <w:rsid w:val="0063186C"/>
    <w:rsid w:val="006479B7"/>
    <w:rsid w:val="0065009B"/>
    <w:rsid w:val="006507C9"/>
    <w:rsid w:val="00654CA9"/>
    <w:rsid w:val="00660A74"/>
    <w:rsid w:val="00666740"/>
    <w:rsid w:val="006824A1"/>
    <w:rsid w:val="006832FC"/>
    <w:rsid w:val="00692984"/>
    <w:rsid w:val="006957CE"/>
    <w:rsid w:val="006A423A"/>
    <w:rsid w:val="006B1CAB"/>
    <w:rsid w:val="006C037F"/>
    <w:rsid w:val="006C4BEE"/>
    <w:rsid w:val="006E1323"/>
    <w:rsid w:val="006F1379"/>
    <w:rsid w:val="0070787E"/>
    <w:rsid w:val="00717A8A"/>
    <w:rsid w:val="00725284"/>
    <w:rsid w:val="00726475"/>
    <w:rsid w:val="00730C70"/>
    <w:rsid w:val="00742A48"/>
    <w:rsid w:val="00751E90"/>
    <w:rsid w:val="007531A1"/>
    <w:rsid w:val="00756564"/>
    <w:rsid w:val="007608FC"/>
    <w:rsid w:val="00764D48"/>
    <w:rsid w:val="00780C00"/>
    <w:rsid w:val="00787D24"/>
    <w:rsid w:val="007961C6"/>
    <w:rsid w:val="007A5059"/>
    <w:rsid w:val="007B2986"/>
    <w:rsid w:val="007B474D"/>
    <w:rsid w:val="00807BC9"/>
    <w:rsid w:val="00810372"/>
    <w:rsid w:val="008241D6"/>
    <w:rsid w:val="00852B00"/>
    <w:rsid w:val="00860302"/>
    <w:rsid w:val="00860651"/>
    <w:rsid w:val="0086125A"/>
    <w:rsid w:val="008656D3"/>
    <w:rsid w:val="00866A0E"/>
    <w:rsid w:val="008712EA"/>
    <w:rsid w:val="0087413F"/>
    <w:rsid w:val="00875AF3"/>
    <w:rsid w:val="0088570E"/>
    <w:rsid w:val="008B0DA5"/>
    <w:rsid w:val="008B16FF"/>
    <w:rsid w:val="008B6559"/>
    <w:rsid w:val="008C07E8"/>
    <w:rsid w:val="008C5078"/>
    <w:rsid w:val="008E066C"/>
    <w:rsid w:val="008E325A"/>
    <w:rsid w:val="008F0035"/>
    <w:rsid w:val="008F1340"/>
    <w:rsid w:val="008F791A"/>
    <w:rsid w:val="008F7E00"/>
    <w:rsid w:val="00920D8F"/>
    <w:rsid w:val="00922F52"/>
    <w:rsid w:val="0092622F"/>
    <w:rsid w:val="009268D1"/>
    <w:rsid w:val="009374E8"/>
    <w:rsid w:val="0095075F"/>
    <w:rsid w:val="00950C1F"/>
    <w:rsid w:val="00962EF4"/>
    <w:rsid w:val="00977950"/>
    <w:rsid w:val="00980D66"/>
    <w:rsid w:val="00986F5F"/>
    <w:rsid w:val="009931CC"/>
    <w:rsid w:val="009A7AB3"/>
    <w:rsid w:val="009B57B1"/>
    <w:rsid w:val="009B7C17"/>
    <w:rsid w:val="009C1200"/>
    <w:rsid w:val="009C2FDE"/>
    <w:rsid w:val="009C49C9"/>
    <w:rsid w:val="009E348E"/>
    <w:rsid w:val="009E3D54"/>
    <w:rsid w:val="009E5904"/>
    <w:rsid w:val="00A36FA8"/>
    <w:rsid w:val="00A5245B"/>
    <w:rsid w:val="00A61350"/>
    <w:rsid w:val="00A9028E"/>
    <w:rsid w:val="00A92CD0"/>
    <w:rsid w:val="00A95356"/>
    <w:rsid w:val="00AC0F1C"/>
    <w:rsid w:val="00AC14CF"/>
    <w:rsid w:val="00AE6915"/>
    <w:rsid w:val="00AF6E9C"/>
    <w:rsid w:val="00B071A6"/>
    <w:rsid w:val="00B25625"/>
    <w:rsid w:val="00B3001F"/>
    <w:rsid w:val="00B30727"/>
    <w:rsid w:val="00B33F3B"/>
    <w:rsid w:val="00B4522E"/>
    <w:rsid w:val="00B70AA9"/>
    <w:rsid w:val="00B73099"/>
    <w:rsid w:val="00B76E98"/>
    <w:rsid w:val="00B82AC1"/>
    <w:rsid w:val="00B94686"/>
    <w:rsid w:val="00B955CD"/>
    <w:rsid w:val="00BE5C71"/>
    <w:rsid w:val="00BF0DA9"/>
    <w:rsid w:val="00BF2161"/>
    <w:rsid w:val="00BF6943"/>
    <w:rsid w:val="00BF6B56"/>
    <w:rsid w:val="00C0506E"/>
    <w:rsid w:val="00C40832"/>
    <w:rsid w:val="00C43DF0"/>
    <w:rsid w:val="00C44A65"/>
    <w:rsid w:val="00C61C98"/>
    <w:rsid w:val="00C8431A"/>
    <w:rsid w:val="00C86B98"/>
    <w:rsid w:val="00C955C1"/>
    <w:rsid w:val="00CA47D0"/>
    <w:rsid w:val="00CB4845"/>
    <w:rsid w:val="00CE38C8"/>
    <w:rsid w:val="00D066CC"/>
    <w:rsid w:val="00D35F5D"/>
    <w:rsid w:val="00D5006B"/>
    <w:rsid w:val="00D80598"/>
    <w:rsid w:val="00D84346"/>
    <w:rsid w:val="00D844A4"/>
    <w:rsid w:val="00DB6005"/>
    <w:rsid w:val="00DD2525"/>
    <w:rsid w:val="00E1004F"/>
    <w:rsid w:val="00E2453B"/>
    <w:rsid w:val="00E31447"/>
    <w:rsid w:val="00E47D7E"/>
    <w:rsid w:val="00E644DE"/>
    <w:rsid w:val="00E75087"/>
    <w:rsid w:val="00E9502E"/>
    <w:rsid w:val="00EA1A70"/>
    <w:rsid w:val="00EC7EB9"/>
    <w:rsid w:val="00EF13D4"/>
    <w:rsid w:val="00F0721D"/>
    <w:rsid w:val="00F07375"/>
    <w:rsid w:val="00F206D1"/>
    <w:rsid w:val="00F214B8"/>
    <w:rsid w:val="00F27F72"/>
    <w:rsid w:val="00F32904"/>
    <w:rsid w:val="00F3311E"/>
    <w:rsid w:val="00F439BB"/>
    <w:rsid w:val="00F43DCD"/>
    <w:rsid w:val="00F51175"/>
    <w:rsid w:val="00F56455"/>
    <w:rsid w:val="00F57244"/>
    <w:rsid w:val="00F61FEC"/>
    <w:rsid w:val="00F631A2"/>
    <w:rsid w:val="00F63B59"/>
    <w:rsid w:val="00F7223E"/>
    <w:rsid w:val="00F73BA6"/>
    <w:rsid w:val="00F864D9"/>
    <w:rsid w:val="00FA11E9"/>
    <w:rsid w:val="00FA6AA7"/>
    <w:rsid w:val="00FB270B"/>
    <w:rsid w:val="00FB3744"/>
    <w:rsid w:val="00FC3F02"/>
    <w:rsid w:val="00FD149C"/>
    <w:rsid w:val="00FD25D2"/>
    <w:rsid w:val="00FD3FC5"/>
    <w:rsid w:val="00FD7594"/>
    <w:rsid w:val="00FE7169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EB6325"/>
  <w15:docId w15:val="{07154510-4CD4-4647-8D8F-5A908FD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6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7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561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5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561"/>
  </w:style>
  <w:style w:type="paragraph" w:styleId="Fuzeile">
    <w:name w:val="footer"/>
    <w:basedOn w:val="Standard"/>
    <w:link w:val="FuzeileZchn"/>
    <w:uiPriority w:val="99"/>
    <w:semiHidden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3561"/>
  </w:style>
  <w:style w:type="character" w:styleId="Hyperlink">
    <w:name w:val="Hyperlink"/>
    <w:basedOn w:val="Absatz-Standardschriftart"/>
    <w:uiPriority w:val="99"/>
    <w:unhideWhenUsed/>
    <w:rsid w:val="00052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den-beto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en-beton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%20neu\Leistungsverzeichnisse\Leistungsverzeichnis%20Tegul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245B-1660-4AAC-B6FD-B3D52030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Leistungsverzeichnis Tegula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Rohrdorfer Zement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rkettl</dc:creator>
  <cp:lastModifiedBy>Mueller Wolfgang</cp:lastModifiedBy>
  <cp:revision>129</cp:revision>
  <cp:lastPrinted>2022-07-19T14:34:00Z</cp:lastPrinted>
  <dcterms:created xsi:type="dcterms:W3CDTF">2022-05-25T14:48:00Z</dcterms:created>
  <dcterms:modified xsi:type="dcterms:W3CDTF">2022-07-21T12:56:00Z</dcterms:modified>
</cp:coreProperties>
</file>